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D7DE0C8" w14:textId="77777777" w:rsidR="00B62BA3" w:rsidRDefault="00B62BA3" w:rsidP="00B62BA3">
      <w:pPr>
        <w:pStyle w:val="a1"/>
      </w:pPr>
      <w:r>
        <w:rPr>
          <w:rFonts w:hint="eastAsia"/>
        </w:rPr>
        <w:t>20</w:t>
      </w:r>
      <w:r>
        <w:t>24</w:t>
      </w:r>
      <w:r>
        <w:rPr>
          <w:rFonts w:hint="eastAsia"/>
        </w:rPr>
        <w:t>年　馬可福音　第1課</w:t>
      </w:r>
      <w:r>
        <w:rPr>
          <w:rFonts w:hint="eastAsia"/>
        </w:rPr>
        <w:tab/>
        <w:t>4月2</w:t>
      </w:r>
      <w:r>
        <w:t>1</w:t>
      </w:r>
      <w:r>
        <w:rPr>
          <w:rFonts w:hint="eastAsia"/>
        </w:rPr>
        <w:t>日　李永仁牧者</w:t>
      </w:r>
    </w:p>
    <w:p w14:paraId="31250564" w14:textId="2614B206" w:rsidR="00B62BA3" w:rsidRDefault="00B62BA3" w:rsidP="00B62BA3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馬可福音 1</w:t>
      </w:r>
      <w:r w:rsidR="00744E43">
        <w:rPr>
          <w:rFonts w:hint="eastAsia"/>
        </w:rPr>
        <w:t>:</w:t>
      </w:r>
      <w:r>
        <w:rPr>
          <w:rFonts w:hint="eastAsia"/>
        </w:rPr>
        <w:t>1-15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馬可福音 1</w:t>
      </w:r>
      <w:r w:rsidR="00744E43">
        <w:rPr>
          <w:rFonts w:hint="eastAsia"/>
        </w:rPr>
        <w:t>:</w:t>
      </w:r>
      <w:r>
        <w:rPr>
          <w:rFonts w:hint="eastAsia"/>
        </w:rPr>
        <w:t>1</w:t>
      </w:r>
      <w:r>
        <w:t>5</w:t>
      </w:r>
    </w:p>
    <w:p w14:paraId="744C91A9" w14:textId="77777777" w:rsidR="00B62BA3" w:rsidRPr="00A2306A" w:rsidRDefault="00B62BA3" w:rsidP="00B62BA3">
      <w:pPr>
        <w:pStyle w:val="Heading1"/>
      </w:pPr>
      <w:r>
        <w:rPr>
          <w:rFonts w:hint="eastAsia"/>
        </w:rPr>
        <w:t>你們當悔改，信福音</w:t>
      </w:r>
    </w:p>
    <w:p w14:paraId="387CF369" w14:textId="71FD189A" w:rsidR="000D24BC" w:rsidRDefault="000D24BC">
      <w:pPr>
        <w:pStyle w:val="a"/>
      </w:pPr>
      <w:r>
        <w:rPr>
          <w:rFonts w:hint="eastAsia"/>
        </w:rPr>
        <w:t>「</w:t>
      </w:r>
      <w:r w:rsidR="00B62BA3" w:rsidRPr="008A4E82">
        <w:t>說</w:t>
      </w:r>
      <w:r w:rsidR="00744E43">
        <w:t>:</w:t>
      </w:r>
      <w:r w:rsidR="00B62BA3" w:rsidRPr="008A4E82">
        <w:t>「日期滿了，神的國近了。你們當悔改，信福音！」</w:t>
      </w:r>
      <w:r>
        <w:rPr>
          <w:rFonts w:hint="eastAsia"/>
        </w:rPr>
        <w:t>」</w:t>
      </w:r>
    </w:p>
    <w:p w14:paraId="512CA59F" w14:textId="77777777" w:rsidR="001B304B" w:rsidRDefault="001B304B" w:rsidP="00744E43">
      <w:pPr>
        <w:sectPr w:rsidR="001B304B" w:rsidSect="00740E22">
          <w:footerReference w:type="default" r:id="rId10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4F9B0A47" w14:textId="19364C02" w:rsidR="00744E43" w:rsidRPr="00744E43" w:rsidRDefault="00744E43" w:rsidP="00744E43">
      <w:r w:rsidRPr="00744E43">
        <w:t>馬可福音的作者</w:t>
      </w:r>
      <w:r w:rsidR="004B41CE">
        <w:rPr>
          <w:rFonts w:hint="eastAsia"/>
        </w:rPr>
        <w:t>為</w:t>
      </w:r>
      <w:r w:rsidRPr="00744E43">
        <w:t>馬可</w:t>
      </w:r>
      <w:r w:rsidR="004B41CE">
        <w:rPr>
          <w:rFonts w:hint="eastAsia"/>
        </w:rPr>
        <w:t xml:space="preserve"> </w:t>
      </w:r>
      <w:r w:rsidR="004B41CE" w:rsidRPr="001B304B">
        <w:t>Mark</w:t>
      </w:r>
      <w:r w:rsidRPr="00744E43">
        <w:t>。</w:t>
      </w:r>
      <w:r w:rsidR="000C1521">
        <w:rPr>
          <w:rFonts w:hint="eastAsia"/>
        </w:rPr>
        <w:t>他</w:t>
      </w:r>
      <w:r w:rsidRPr="00744E43">
        <w:t>是耶路撒冷</w:t>
      </w:r>
      <w:r w:rsidR="004B41CE">
        <w:rPr>
          <w:rFonts w:hint="eastAsia"/>
        </w:rPr>
        <w:t>富有家庭的</w:t>
      </w:r>
      <w:r w:rsidRPr="00744E43">
        <w:t>兒子</w:t>
      </w:r>
      <w:r w:rsidR="00AC1CF2">
        <w:rPr>
          <w:rFonts w:hint="eastAsia"/>
        </w:rPr>
        <w:t>，他母親馬利亞是信主的</w:t>
      </w:r>
      <w:r w:rsidR="00AC1CF2" w:rsidRPr="001B304B">
        <w:t>(</w:t>
      </w:r>
      <w:r w:rsidR="00AC1CF2" w:rsidRPr="001B304B">
        <w:rPr>
          <w:rFonts w:hint="eastAsia"/>
        </w:rPr>
        <w:t>徒12:12</w:t>
      </w:r>
      <w:r w:rsidR="00AC1CF2" w:rsidRPr="001B304B">
        <w:t>)</w:t>
      </w:r>
      <w:r w:rsidR="00AC1CF2">
        <w:rPr>
          <w:rFonts w:hint="eastAsia"/>
        </w:rPr>
        <w:t>，巴拿巴是他的</w:t>
      </w:r>
      <w:r w:rsidR="00E26533">
        <w:rPr>
          <w:rFonts w:hint="eastAsia"/>
        </w:rPr>
        <w:t>表兄(</w:t>
      </w:r>
      <w:r w:rsidR="00E26533" w:rsidRPr="00E26533">
        <w:rPr>
          <w:rFonts w:hint="eastAsia"/>
        </w:rPr>
        <w:t>西4:10</w:t>
      </w:r>
      <w:r w:rsidR="00E26533">
        <w:t>)</w:t>
      </w:r>
      <w:r w:rsidRPr="00744E43">
        <w:t>。</w:t>
      </w:r>
      <w:r w:rsidR="00E26533" w:rsidRPr="00744E43">
        <w:t>馬可</w:t>
      </w:r>
      <w:r w:rsidR="00E26533">
        <w:rPr>
          <w:rFonts w:hint="eastAsia"/>
        </w:rPr>
        <w:t>意為好戰好動的人，正如經典</w:t>
      </w:r>
      <w:r w:rsidR="00DB5B2B">
        <w:rPr>
          <w:rFonts w:hint="eastAsia"/>
        </w:rPr>
        <w:t>香港</w:t>
      </w:r>
      <w:r w:rsidR="00E26533">
        <w:rPr>
          <w:rFonts w:hint="eastAsia"/>
        </w:rPr>
        <w:t>電影</w:t>
      </w:r>
      <w:r w:rsidR="00E26533" w:rsidRPr="00E26533">
        <w:rPr>
          <w:rFonts w:hint="eastAsia"/>
        </w:rPr>
        <w:t>英雄本色</w:t>
      </w:r>
      <w:r w:rsidR="00E26533">
        <w:rPr>
          <w:rFonts w:hint="eastAsia"/>
        </w:rPr>
        <w:t>的</w:t>
      </w:r>
      <w:r w:rsidR="00E26533" w:rsidRPr="001B304B">
        <w:t>Mark</w:t>
      </w:r>
      <w:r w:rsidR="00E26533" w:rsidRPr="001B304B">
        <w:rPr>
          <w:rFonts w:hint="eastAsia"/>
        </w:rPr>
        <w:t>哥。</w:t>
      </w:r>
      <w:r w:rsidR="00E26533">
        <w:rPr>
          <w:rFonts w:hint="eastAsia"/>
        </w:rPr>
        <w:t>但現實的馬可，信仰初期是個在苦難面前快閃的人，為人並不可靠。</w:t>
      </w:r>
      <w:r w:rsidRPr="00744E43">
        <w:t>在耶穌被捕</w:t>
      </w:r>
      <w:r w:rsidR="00EB3548">
        <w:rPr>
          <w:rFonts w:hint="eastAsia"/>
        </w:rPr>
        <w:t>釘</w:t>
      </w:r>
      <w:r w:rsidR="00E26533">
        <w:rPr>
          <w:rFonts w:hint="eastAsia"/>
        </w:rPr>
        <w:t>十</w:t>
      </w:r>
      <w:r w:rsidR="00E26533" w:rsidRPr="00EB3548">
        <w:rPr>
          <w:rFonts w:hint="eastAsia"/>
        </w:rPr>
        <w:t>字架</w:t>
      </w:r>
      <w:r w:rsidRPr="00744E43">
        <w:t>的</w:t>
      </w:r>
      <w:r w:rsidR="00E26533">
        <w:rPr>
          <w:rFonts w:hint="eastAsia"/>
        </w:rPr>
        <w:t>前一</w:t>
      </w:r>
      <w:r w:rsidRPr="00744E43">
        <w:t>晚，他</w:t>
      </w:r>
      <w:r w:rsidR="00E26533">
        <w:rPr>
          <w:rFonts w:hint="eastAsia"/>
        </w:rPr>
        <w:t>赤身披著麻布作隱形斗</w:t>
      </w:r>
      <w:r w:rsidR="00E26533" w:rsidRPr="00EB3548">
        <w:rPr>
          <w:rFonts w:hint="eastAsia"/>
        </w:rPr>
        <w:t>篷</w:t>
      </w:r>
      <w:r w:rsidR="00914650" w:rsidRPr="00EB3548">
        <w:rPr>
          <w:rFonts w:hint="eastAsia"/>
        </w:rPr>
        <w:t>，遠遠地</w:t>
      </w:r>
      <w:r w:rsidR="00E26533" w:rsidRPr="00EB3548">
        <w:rPr>
          <w:rFonts w:hint="eastAsia"/>
        </w:rPr>
        <w:t>跟著</w:t>
      </w:r>
      <w:r w:rsidR="00E26533" w:rsidRPr="00254DB3">
        <w:rPr>
          <w:rFonts w:hint="eastAsia"/>
        </w:rPr>
        <w:t>耶穌</w:t>
      </w:r>
      <w:r w:rsidR="00914650" w:rsidRPr="00254DB3">
        <w:rPr>
          <w:rFonts w:hint="eastAsia"/>
        </w:rPr>
        <w:t>。</w:t>
      </w:r>
      <w:r w:rsidRPr="00744E43">
        <w:t>當</w:t>
      </w:r>
      <w:r w:rsidR="00E26533">
        <w:rPr>
          <w:rFonts w:hint="eastAsia"/>
        </w:rPr>
        <w:t>人要捉拿他</w:t>
      </w:r>
      <w:r w:rsidRPr="00744E43">
        <w:t>時，他就</w:t>
      </w:r>
      <w:r w:rsidR="00E26533">
        <w:rPr>
          <w:rFonts w:hint="eastAsia"/>
        </w:rPr>
        <w:t>丟了麻布</w:t>
      </w:r>
      <w:r w:rsidRPr="00744E43">
        <w:t>赤身逃跑了</w:t>
      </w:r>
      <w:r>
        <w:t>(</w:t>
      </w:r>
      <w:r w:rsidRPr="00744E43">
        <w:t>14</w:t>
      </w:r>
      <w:r>
        <w:t>:</w:t>
      </w:r>
      <w:r w:rsidRPr="00744E43">
        <w:t>5</w:t>
      </w:r>
      <w:r w:rsidR="00E26533" w:rsidRPr="001B304B">
        <w:t>1,52</w:t>
      </w:r>
      <w:r>
        <w:t>)</w:t>
      </w:r>
      <w:r w:rsidRPr="00744E43">
        <w:t>。在14年後，</w:t>
      </w:r>
      <w:r w:rsidR="00914650">
        <w:rPr>
          <w:rFonts w:hint="eastAsia"/>
        </w:rPr>
        <w:t>馬可本來是</w:t>
      </w:r>
      <w:r w:rsidRPr="00744E43">
        <w:t>保羅和巴拿巴</w:t>
      </w:r>
      <w:r w:rsidR="00914650">
        <w:rPr>
          <w:rFonts w:hint="eastAsia"/>
        </w:rPr>
        <w:t>在</w:t>
      </w:r>
      <w:r w:rsidR="00914650" w:rsidRPr="00744E43">
        <w:t>第一次傳</w:t>
      </w:r>
      <w:r w:rsidR="00914650">
        <w:rPr>
          <w:rFonts w:hint="eastAsia"/>
        </w:rPr>
        <w:t>道之旅同行之人，但在途中，可能是山路崎嶇難行等困難，</w:t>
      </w:r>
      <w:r w:rsidRPr="00744E43">
        <w:t>他</w:t>
      </w:r>
      <w:r w:rsidR="00914650">
        <w:rPr>
          <w:rFonts w:hint="eastAsia"/>
        </w:rPr>
        <w:t>就向同伴告別返屋企</w:t>
      </w:r>
      <w:r>
        <w:t>(</w:t>
      </w:r>
      <w:r w:rsidRPr="00744E43">
        <w:t>徒13</w:t>
      </w:r>
      <w:r>
        <w:t>:</w:t>
      </w:r>
      <w:proofErr w:type="gramStart"/>
      <w:r w:rsidRPr="00744E43">
        <w:t>13</w:t>
      </w:r>
      <w:r>
        <w:t>)</w:t>
      </w:r>
      <w:r w:rsidR="00914650">
        <w:rPr>
          <w:rFonts w:hint="eastAsia"/>
        </w:rPr>
        <w:t>，</w:t>
      </w:r>
      <w:proofErr w:type="gramEnd"/>
      <w:r w:rsidR="00914650">
        <w:rPr>
          <w:rFonts w:hint="eastAsia"/>
        </w:rPr>
        <w:t>實在叫同工們氣餒</w:t>
      </w:r>
      <w:r w:rsidRPr="00744E43">
        <w:t>。然而，約17年後，保羅</w:t>
      </w:r>
      <w:r w:rsidR="00914650">
        <w:rPr>
          <w:rFonts w:hint="eastAsia"/>
        </w:rPr>
        <w:t>囚中的書信書</w:t>
      </w:r>
      <w:r w:rsidRPr="00744E43">
        <w:t>稱</w:t>
      </w:r>
      <w:r w:rsidR="00914650">
        <w:rPr>
          <w:rFonts w:hint="eastAsia"/>
        </w:rPr>
        <w:t>許</w:t>
      </w:r>
      <w:r w:rsidRPr="00744E43">
        <w:t>馬可</w:t>
      </w:r>
      <w:r w:rsidR="00914650">
        <w:rPr>
          <w:rFonts w:hint="eastAsia"/>
        </w:rPr>
        <w:t>為</w:t>
      </w:r>
      <w:proofErr w:type="spellStart"/>
      <w:r w:rsidR="00914650">
        <w:rPr>
          <w:lang w:eastAsia="x-none"/>
        </w:rPr>
        <w:t>在傳道的事上於我有益處</w:t>
      </w:r>
      <w:proofErr w:type="spellEnd"/>
      <w:r w:rsidR="00914650">
        <w:t>(</w:t>
      </w:r>
      <w:r w:rsidR="00914650" w:rsidRPr="00744E43">
        <w:t>提</w:t>
      </w:r>
      <w:r w:rsidR="00914650">
        <w:rPr>
          <w:rFonts w:hint="eastAsia"/>
        </w:rPr>
        <w:t>後</w:t>
      </w:r>
      <w:r w:rsidR="00914650" w:rsidRPr="00744E43">
        <w:t>4</w:t>
      </w:r>
      <w:r w:rsidR="00914650">
        <w:t>:</w:t>
      </w:r>
      <w:r w:rsidR="00914650" w:rsidRPr="00744E43">
        <w:t>11</w:t>
      </w:r>
      <w:r w:rsidR="00914650">
        <w:t>)</w:t>
      </w:r>
      <w:r w:rsidR="00914650">
        <w:rPr>
          <w:lang w:eastAsia="x-none"/>
        </w:rPr>
        <w:t>。</w:t>
      </w:r>
      <w:r w:rsidR="00914650">
        <w:rPr>
          <w:rFonts w:hint="eastAsia"/>
        </w:rPr>
        <w:t>人若在前輩或上司眼中留下劣評，也很難翻身。究竟</w:t>
      </w:r>
      <w:r w:rsidR="00914650" w:rsidRPr="00744E43">
        <w:t>馬可</w:t>
      </w:r>
      <w:r w:rsidR="00914650">
        <w:rPr>
          <w:rFonts w:hint="eastAsia"/>
        </w:rPr>
        <w:t>是</w:t>
      </w:r>
      <w:r w:rsidR="000C1521">
        <w:rPr>
          <w:rFonts w:hint="eastAsia"/>
        </w:rPr>
        <w:t>如何在屬靈上作個華麗轉身呢？由</w:t>
      </w:r>
      <w:r w:rsidRPr="00744E43">
        <w:t>逃避苦難的軟弱者，成為</w:t>
      </w:r>
      <w:r w:rsidR="000C1521">
        <w:rPr>
          <w:rFonts w:hint="eastAsia"/>
        </w:rPr>
        <w:t>堅強神的僕人，作</w:t>
      </w:r>
      <w:r w:rsidRPr="00744E43">
        <w:t>福音書的作者</w:t>
      </w:r>
      <w:r w:rsidR="00DB5B2B">
        <w:rPr>
          <w:rFonts w:hint="eastAsia"/>
        </w:rPr>
        <w:t>，屬靈上的</w:t>
      </w:r>
      <w:r w:rsidR="00DB5B2B" w:rsidRPr="001B304B">
        <w:t>Mark</w:t>
      </w:r>
      <w:r w:rsidR="00DB5B2B" w:rsidRPr="001B304B">
        <w:rPr>
          <w:rFonts w:hint="eastAsia"/>
        </w:rPr>
        <w:t>哥</w:t>
      </w:r>
      <w:r w:rsidR="000C1521">
        <w:rPr>
          <w:rFonts w:hint="eastAsia"/>
        </w:rPr>
        <w:t>？</w:t>
      </w:r>
    </w:p>
    <w:p w14:paraId="068E0448" w14:textId="3386562E" w:rsidR="000C1521" w:rsidRPr="001B304B" w:rsidRDefault="000C1521" w:rsidP="00744E43">
      <w:r>
        <w:rPr>
          <w:rFonts w:hint="eastAsia"/>
        </w:rPr>
        <w:t>馬可不是十二使徒之一，但通過使徒彼得的口述而成書。他個人也因著效法耶穌的人生而堅固起來。當時</w:t>
      </w:r>
      <w:r w:rsidR="00744E43" w:rsidRPr="00744E43">
        <w:t>羅馬信徒</w:t>
      </w:r>
      <w:r>
        <w:rPr>
          <w:rFonts w:hint="eastAsia"/>
        </w:rPr>
        <w:t>受</w:t>
      </w:r>
      <w:r w:rsidR="00744E43" w:rsidRPr="00744E43">
        <w:t>羅馬皇帝尼祿的迫害</w:t>
      </w:r>
      <w:r>
        <w:rPr>
          <w:rFonts w:hint="eastAsia"/>
        </w:rPr>
        <w:t>，他盼望通過順從神，作受苦僕人耶穌基督的形像，堅固在苦難中的信徒。</w:t>
      </w:r>
      <w:r w:rsidRPr="00744E43">
        <w:t>馬可福音</w:t>
      </w:r>
      <w:r>
        <w:rPr>
          <w:rFonts w:hint="eastAsia"/>
        </w:rPr>
        <w:t>全書金句：「</w:t>
      </w:r>
      <w:r w:rsidRPr="0043389F">
        <w:rPr>
          <w:rStyle w:val="a2"/>
        </w:rPr>
        <w:t>因為人子來，並不是要受人的服事，乃是要服事人，並且要捨命作多人的贖價。</w:t>
      </w:r>
      <w:r>
        <w:rPr>
          <w:rFonts w:hint="eastAsia"/>
        </w:rPr>
        <w:t>」</w:t>
      </w:r>
      <w:r w:rsidRPr="001B304B">
        <w:t>(</w:t>
      </w:r>
      <w:r w:rsidRPr="00744E43">
        <w:t>可10</w:t>
      </w:r>
      <w:r>
        <w:t>:</w:t>
      </w:r>
      <w:r w:rsidRPr="00744E43">
        <w:t>45</w:t>
      </w:r>
      <w:r w:rsidRPr="001B304B">
        <w:t>)</w:t>
      </w:r>
      <w:r w:rsidR="0043389F" w:rsidRPr="001B304B">
        <w:t xml:space="preserve"> </w:t>
      </w:r>
      <w:r w:rsidR="0043389F" w:rsidRPr="001B304B">
        <w:rPr>
          <w:rFonts w:hint="eastAsia"/>
        </w:rPr>
        <w:t>祈</w:t>
      </w:r>
      <w:r w:rsidR="0043389F" w:rsidRPr="00254DB3">
        <w:rPr>
          <w:rFonts w:hint="eastAsia"/>
        </w:rPr>
        <w:t>求神通過馬可福音的研讀，讓我們思想和追隨福音的起頭</w:t>
      </w:r>
      <w:r w:rsidR="0043389F">
        <w:rPr>
          <w:rFonts w:hint="eastAsia"/>
        </w:rPr>
        <w:t>─</w:t>
      </w:r>
      <w:proofErr w:type="spellStart"/>
      <w:r w:rsidR="0043389F">
        <w:rPr>
          <w:lang w:eastAsia="x-none"/>
        </w:rPr>
        <w:t>神的兒子，耶穌基督</w:t>
      </w:r>
      <w:r w:rsidR="0043389F">
        <w:rPr>
          <w:rFonts w:hint="eastAsia"/>
        </w:rPr>
        <w:t>，在試煉逆境中，軟弱成為剛強</w:t>
      </w:r>
      <w:proofErr w:type="spellEnd"/>
      <w:r w:rsidR="0043389F">
        <w:rPr>
          <w:rFonts w:hint="eastAsia"/>
        </w:rPr>
        <w:t>，</w:t>
      </w:r>
      <w:proofErr w:type="spellStart"/>
      <w:r w:rsidR="0043389F">
        <w:rPr>
          <w:lang w:eastAsia="x-none"/>
        </w:rPr>
        <w:t>爭戰顯出勇敢</w:t>
      </w:r>
      <w:proofErr w:type="spellEnd"/>
      <w:r w:rsidR="0043389F">
        <w:rPr>
          <w:rFonts w:hint="eastAsia"/>
        </w:rPr>
        <w:t>。</w:t>
      </w:r>
    </w:p>
    <w:p w14:paraId="182C0D1F" w14:textId="6A860EC3" w:rsidR="000D24BC" w:rsidRDefault="000D24BC">
      <w:pPr>
        <w:pStyle w:val="Heading2"/>
      </w:pPr>
      <w:r>
        <w:rPr>
          <w:rFonts w:hint="eastAsia"/>
        </w:rPr>
        <w:t>Ⅰ‧</w:t>
      </w:r>
      <w:r w:rsidR="00D65EDE" w:rsidRPr="00744E43">
        <w:t>施洗約翰預備主的道</w:t>
      </w:r>
      <w:r w:rsidR="00D65EDE">
        <w:rPr>
          <w:rFonts w:hint="eastAsia"/>
        </w:rPr>
        <w:t xml:space="preserve"> </w:t>
      </w:r>
      <w:r w:rsidR="00D65EDE">
        <w:t>(</w:t>
      </w:r>
      <w:r w:rsidR="00D65EDE" w:rsidRPr="00744E43">
        <w:t>1-8</w:t>
      </w:r>
      <w:r w:rsidR="00D65EDE">
        <w:t>)</w:t>
      </w:r>
    </w:p>
    <w:p w14:paraId="2BFEE1D5" w14:textId="15F3F483" w:rsidR="00407E18" w:rsidRPr="00254DB3" w:rsidRDefault="00744E43" w:rsidP="00744E43">
      <w:r w:rsidRPr="00744E43">
        <w:t>馬可福音的</w:t>
      </w:r>
      <w:r w:rsidR="00B26C04">
        <w:rPr>
          <w:rFonts w:hint="eastAsia"/>
        </w:rPr>
        <w:t>第一句：「</w:t>
      </w:r>
      <w:r w:rsidR="00B26C04" w:rsidRPr="00E07030">
        <w:rPr>
          <w:rStyle w:val="a2"/>
        </w:rPr>
        <w:t>神的兒子，耶穌基督福音的起頭。</w:t>
      </w:r>
      <w:r w:rsidR="00B26C04">
        <w:rPr>
          <w:rFonts w:hint="eastAsia"/>
        </w:rPr>
        <w:t>」</w:t>
      </w:r>
      <w:r w:rsidR="00407E18">
        <w:rPr>
          <w:rFonts w:hint="eastAsia"/>
        </w:rPr>
        <w:t>一切的事物都有根源，我們通過追查根源能</w:t>
      </w:r>
      <w:r w:rsidR="0060607A">
        <w:rPr>
          <w:rFonts w:hint="eastAsia"/>
        </w:rPr>
        <w:t>夠</w:t>
      </w:r>
      <w:r w:rsidR="00407E18">
        <w:rPr>
          <w:rFonts w:hint="eastAsia"/>
        </w:rPr>
        <w:t>分辦真偽，也可</w:t>
      </w:r>
      <w:r w:rsidR="0060607A">
        <w:rPr>
          <w:rFonts w:hint="eastAsia"/>
        </w:rPr>
        <w:t>知道其中的可靠性和穩定性如何。例如我們從網絡中收到勁爆的消息，非</w:t>
      </w:r>
      <w:r w:rsidR="0060607A" w:rsidRPr="0060607A">
        <w:rPr>
          <w:rFonts w:hint="eastAsia"/>
        </w:rPr>
        <w:t>常</w:t>
      </w:r>
      <w:r w:rsidR="0060607A">
        <w:rPr>
          <w:rFonts w:hint="eastAsia"/>
        </w:rPr>
        <w:t>吸引眼球，但也必須小心消息的來源，以防被</w:t>
      </w:r>
      <w:r w:rsidR="0060607A" w:rsidRPr="00254DB3">
        <w:rPr>
          <w:rFonts w:hint="eastAsia"/>
        </w:rPr>
        <w:t>騙。我們要評核一門生意是否值得瞓身投資，也要查考</w:t>
      </w:r>
      <w:r w:rsidR="00582CE6" w:rsidRPr="00254DB3">
        <w:rPr>
          <w:rFonts w:hint="eastAsia"/>
        </w:rPr>
        <w:t>公司</w:t>
      </w:r>
      <w:r w:rsidR="0060607A" w:rsidRPr="00254DB3">
        <w:rPr>
          <w:rFonts w:hint="eastAsia"/>
        </w:rPr>
        <w:t>賺錢來源是甚麼，是有護城河般獨門的技術來賺利，或者</w:t>
      </w:r>
      <w:r w:rsidR="00582CE6" w:rsidRPr="00254DB3">
        <w:rPr>
          <w:rFonts w:hint="eastAsia"/>
        </w:rPr>
        <w:t>是</w:t>
      </w:r>
      <w:r w:rsidR="0060607A" w:rsidRPr="00254DB3">
        <w:rPr>
          <w:rFonts w:hint="eastAsia"/>
        </w:rPr>
        <w:t>金字塔層壓式手法</w:t>
      </w:r>
      <w:r w:rsidR="00582CE6" w:rsidRPr="00254DB3">
        <w:rPr>
          <w:rFonts w:hint="eastAsia"/>
        </w:rPr>
        <w:t>，只</w:t>
      </w:r>
      <w:r w:rsidR="0060607A" w:rsidRPr="00254DB3">
        <w:rPr>
          <w:rFonts w:hint="eastAsia"/>
        </w:rPr>
        <w:t>將</w:t>
      </w:r>
      <w:r w:rsidR="00582CE6" w:rsidRPr="00254DB3">
        <w:rPr>
          <w:rFonts w:hint="eastAsia"/>
        </w:rPr>
        <w:t>新資金作利潤派發吸引多人入局，最終無法持久永續經營呢。同樣，當時初期教會信徒承受羅馬政權的逼迫，落入百般試煉之中，有人會質疑所信的福音</w:t>
      </w:r>
      <w:r w:rsidR="002222B9" w:rsidRPr="00254DB3">
        <w:rPr>
          <w:rFonts w:hint="eastAsia"/>
        </w:rPr>
        <w:t>。因此，信徒在動搖時，要尋找和思想</w:t>
      </w:r>
      <w:proofErr w:type="spellStart"/>
      <w:r w:rsidR="002222B9">
        <w:rPr>
          <w:lang w:eastAsia="x-none"/>
        </w:rPr>
        <w:t>福音的起頭</w:t>
      </w:r>
      <w:proofErr w:type="spellEnd"/>
      <w:r w:rsidR="002222B9">
        <w:rPr>
          <w:rFonts w:hint="eastAsia"/>
        </w:rPr>
        <w:t>─</w:t>
      </w:r>
      <w:proofErr w:type="spellStart"/>
      <w:r w:rsidR="002222B9">
        <w:rPr>
          <w:lang w:eastAsia="x-none"/>
        </w:rPr>
        <w:t>神的兒子，耶穌基督</w:t>
      </w:r>
      <w:proofErr w:type="spellEnd"/>
      <w:r w:rsidR="00B131D8">
        <w:rPr>
          <w:rFonts w:hint="eastAsia"/>
        </w:rPr>
        <w:t>。</w:t>
      </w:r>
    </w:p>
    <w:p w14:paraId="30B164B5" w14:textId="14EB26F5" w:rsidR="00083389" w:rsidRPr="001B304B" w:rsidRDefault="00AD72FA" w:rsidP="00083389">
      <w:r>
        <w:rPr>
          <w:rFonts w:hint="eastAsia"/>
        </w:rPr>
        <w:t>事情的開始總帶給人許多期望，開始大學新生活，開始新工作，生意開張，</w:t>
      </w:r>
      <w:r w:rsidR="003D2DE1">
        <w:rPr>
          <w:rFonts w:hint="eastAsia"/>
        </w:rPr>
        <w:t>新衣服、新電話、</w:t>
      </w:r>
      <w:r>
        <w:rPr>
          <w:rFonts w:hint="eastAsia"/>
        </w:rPr>
        <w:t>遷入新居，結婚生子開始人生新</w:t>
      </w:r>
      <w:r w:rsidRPr="00254DB3">
        <w:rPr>
          <w:rFonts w:hint="eastAsia"/>
        </w:rPr>
        <w:t>的一章</w:t>
      </w:r>
      <w:r w:rsidR="003D2DE1" w:rsidRPr="00254DB3">
        <w:rPr>
          <w:rFonts w:hint="eastAsia"/>
        </w:rPr>
        <w:t>。開始帶給人許多期待，叫人興奮雀躍</w:t>
      </w:r>
      <w:r>
        <w:rPr>
          <w:rFonts w:hint="eastAsia"/>
        </w:rPr>
        <w:t>，</w:t>
      </w:r>
      <w:r w:rsidR="003D2DE1">
        <w:rPr>
          <w:rFonts w:hint="eastAsia"/>
        </w:rPr>
        <w:t>但過後，總叫人感到</w:t>
      </w:r>
      <w:r>
        <w:rPr>
          <w:rFonts w:hint="eastAsia"/>
        </w:rPr>
        <w:t>失望、痛苦和憂愁。</w:t>
      </w:r>
      <w:r w:rsidR="00433B91">
        <w:rPr>
          <w:rFonts w:hint="eastAsia"/>
        </w:rPr>
        <w:t>雖然科技帶給人類便利和效率，但事實並沒有叫人更為幸福，反而現代人心理不衛生，壓力和焦慮大增。本來兩三個人的工作量，在科技幫助下，一個人能超額完成。我發現教會的查經問題紙，也因應時代的改變，</w:t>
      </w:r>
      <w:r w:rsidR="009414A8">
        <w:rPr>
          <w:rFonts w:hint="eastAsia"/>
        </w:rPr>
        <w:t>反映</w:t>
      </w:r>
      <w:r w:rsidR="00433B91">
        <w:rPr>
          <w:rFonts w:hint="eastAsia"/>
        </w:rPr>
        <w:t>人能集中一件事</w:t>
      </w:r>
      <w:r w:rsidR="00EB3548">
        <w:rPr>
          <w:rFonts w:hint="eastAsia"/>
        </w:rPr>
        <w:t>的時間</w:t>
      </w:r>
      <w:r w:rsidR="00433B91">
        <w:rPr>
          <w:rFonts w:hint="eastAsia"/>
        </w:rPr>
        <w:t>縮短。以往有三部份的問題紙以不復見，七條大問題變為四至五條。</w:t>
      </w:r>
      <w:r w:rsidR="00192DEB">
        <w:rPr>
          <w:rFonts w:hint="eastAsia"/>
        </w:rPr>
        <w:t>二戰時期，物質匱乏，有一個女孩等著一個珍貴的蘋果，她盼望將蘋果留給當兵的哥哥而把它收藏在</w:t>
      </w:r>
      <w:r w:rsidR="00192DEB" w:rsidRPr="00254DB3">
        <w:rPr>
          <w:rFonts w:hint="eastAsia"/>
        </w:rPr>
        <w:t>盒裏。在戰爭結束，女孩打開盒子，發現本來美好</w:t>
      </w:r>
      <w:r w:rsidR="00192DEB">
        <w:rPr>
          <w:rFonts w:hint="eastAsia"/>
        </w:rPr>
        <w:t>蘋果已腐爛枯稿。</w:t>
      </w:r>
      <w:r w:rsidR="00083389" w:rsidRPr="00083389">
        <w:rPr>
          <w:rFonts w:hint="eastAsia"/>
        </w:rPr>
        <w:t>「</w:t>
      </w:r>
      <w:r w:rsidR="003F7402">
        <w:rPr>
          <w:lang w:eastAsia="x-none"/>
        </w:rPr>
        <w:t>萬事令人厭煩，人不能說盡。眼看，</w:t>
      </w:r>
      <w:r w:rsidR="003F7402">
        <w:rPr>
          <w:lang w:eastAsia="x-none"/>
        </w:rPr>
        <w:lastRenderedPageBreak/>
        <w:t>看不飽；耳聽，聽不足。</w:t>
      </w:r>
      <w:r w:rsidR="00083389">
        <w:rPr>
          <w:lang w:eastAsia="x-none"/>
        </w:rPr>
        <w:t>日光之下並無新事。</w:t>
      </w:r>
      <w:r w:rsidR="00083389" w:rsidRPr="00083389">
        <w:t>豈有一件事人能指著說這是新的？那知，在我們以前的世代早已有了。</w:t>
      </w:r>
      <w:r w:rsidR="00083389" w:rsidRPr="00083389">
        <w:rPr>
          <w:rFonts w:hint="eastAsia"/>
        </w:rPr>
        <w:t>」</w:t>
      </w:r>
      <w:r w:rsidR="00083389" w:rsidRPr="001B304B">
        <w:t>(</w:t>
      </w:r>
      <w:r w:rsidR="00083389" w:rsidRPr="001B304B">
        <w:rPr>
          <w:rFonts w:hint="eastAsia"/>
        </w:rPr>
        <w:t>傳1</w:t>
      </w:r>
      <w:r w:rsidR="00083389" w:rsidRPr="001B304B">
        <w:t>:9</w:t>
      </w:r>
      <w:r w:rsidR="00083389" w:rsidRPr="001B304B">
        <w:rPr>
          <w:rFonts w:hint="eastAsia"/>
        </w:rPr>
        <w:t>下-</w:t>
      </w:r>
      <w:r w:rsidR="00083389" w:rsidRPr="001B304B">
        <w:t>10)</w:t>
      </w:r>
    </w:p>
    <w:p w14:paraId="307264B5" w14:textId="124B129B" w:rsidR="003F7402" w:rsidRDefault="003F7402" w:rsidP="003F7402">
      <w:r>
        <w:rPr>
          <w:rFonts w:hint="eastAsia"/>
        </w:rPr>
        <w:t xml:space="preserve">然而，　</w:t>
      </w:r>
      <w:r w:rsidR="00CD285F">
        <w:rPr>
          <w:lang w:eastAsia="x-none"/>
        </w:rPr>
        <w:t>神的兒子，耶穌基督福音的起頭</w:t>
      </w:r>
      <w:r w:rsidR="00CD285F">
        <w:rPr>
          <w:rFonts w:hint="eastAsia"/>
        </w:rPr>
        <w:t>，是</w:t>
      </w:r>
      <w:r w:rsidR="00433B91">
        <w:rPr>
          <w:rFonts w:hint="eastAsia"/>
        </w:rPr>
        <w:t>神所做的</w:t>
      </w:r>
      <w:r w:rsidR="00CD285F">
        <w:rPr>
          <w:rFonts w:hint="eastAsia"/>
        </w:rPr>
        <w:t>新事</w:t>
      </w:r>
      <w:r>
        <w:rPr>
          <w:rFonts w:hint="eastAsia"/>
        </w:rPr>
        <w:t>，為人帶來真正的幸福和喜樂</w:t>
      </w:r>
      <w:r w:rsidR="00CD285F">
        <w:rPr>
          <w:rFonts w:hint="eastAsia"/>
        </w:rPr>
        <w:t>。</w:t>
      </w:r>
      <w:r w:rsidR="00433B91">
        <w:rPr>
          <w:rFonts w:hint="eastAsia"/>
        </w:rPr>
        <w:t>因為福音不是要解決外在環境的問題，而</w:t>
      </w:r>
      <w:r w:rsidR="00192DEB">
        <w:rPr>
          <w:rFonts w:hint="eastAsia"/>
        </w:rPr>
        <w:t>是</w:t>
      </w:r>
      <w:r>
        <w:rPr>
          <w:rFonts w:hint="eastAsia"/>
        </w:rPr>
        <w:t>把我們從罪惡、黑暗、絕望、痛苦、命運和死亡裏拯救出來，將自由、幸福、喜樂、永生和　神國的盼望賜給人。福音在一個人心裏開展，就叫他</w:t>
      </w:r>
      <w:r w:rsidR="00192DEB">
        <w:rPr>
          <w:rFonts w:hint="eastAsia"/>
        </w:rPr>
        <w:t>從</w:t>
      </w:r>
      <w:r>
        <w:rPr>
          <w:rFonts w:hint="eastAsia"/>
        </w:rPr>
        <w:t>受苦和不能克服的人生問題裏拯救出來，成就全新的創造工作。福音在隨從肉身的私慾、過放縱生活的</w:t>
      </w:r>
      <w:r>
        <w:rPr>
          <w:rFonts w:hint="eastAsia"/>
          <w:u w:val="single"/>
        </w:rPr>
        <w:t>奧古斯丁</w:t>
      </w:r>
      <w:r>
        <w:rPr>
          <w:rFonts w:hint="eastAsia"/>
        </w:rPr>
        <w:t>心裏開展，他改變成為基督教歷史上最有影響力</w:t>
      </w:r>
      <w:r w:rsidR="00192DEB">
        <w:rPr>
          <w:rFonts w:hint="eastAsia"/>
        </w:rPr>
        <w:t>之一</w:t>
      </w:r>
      <w:r>
        <w:rPr>
          <w:rFonts w:hint="eastAsia"/>
        </w:rPr>
        <w:t>。</w:t>
      </w:r>
      <w:r w:rsidR="00D704B0">
        <w:rPr>
          <w:rFonts w:hint="eastAsia"/>
        </w:rPr>
        <w:t>在九十年代，一個真實版人中之龍，本來為</w:t>
      </w:r>
      <w:r w:rsidR="00661436">
        <w:rPr>
          <w:rFonts w:hint="eastAsia"/>
        </w:rPr>
        <w:t>日本</w:t>
      </w:r>
      <w:r w:rsidR="00D704B0">
        <w:rPr>
          <w:rFonts w:hint="eastAsia"/>
        </w:rPr>
        <w:t>黑幫組識極度</w:t>
      </w:r>
      <w:r w:rsidR="00D704B0" w:rsidRPr="00D704B0">
        <w:t>Yakuza</w:t>
      </w:r>
      <w:r w:rsidR="00D704B0">
        <w:rPr>
          <w:rFonts w:hint="eastAsia"/>
        </w:rPr>
        <w:t>的成員</w:t>
      </w:r>
      <w:r w:rsidR="00D704B0" w:rsidRPr="00EB3548">
        <w:t>Hiroyuki Suzuki</w:t>
      </w:r>
      <w:r w:rsidR="00D704B0">
        <w:rPr>
          <w:rFonts w:hint="eastAsia"/>
        </w:rPr>
        <w:t>，</w:t>
      </w:r>
      <w:r w:rsidR="00D704B0" w:rsidRPr="00254DB3">
        <w:rPr>
          <w:rFonts w:hint="eastAsia"/>
        </w:rPr>
        <w:t>滿身刺青的人，</w:t>
      </w:r>
      <w:r w:rsidR="006F7733" w:rsidRPr="00254DB3">
        <w:rPr>
          <w:rFonts w:hint="eastAsia"/>
        </w:rPr>
        <w:t>左右手尾指</w:t>
      </w:r>
      <w:r w:rsidR="00661436">
        <w:rPr>
          <w:rFonts w:hint="eastAsia"/>
        </w:rPr>
        <w:t>末</w:t>
      </w:r>
      <w:r w:rsidR="006F7733" w:rsidRPr="00254DB3">
        <w:rPr>
          <w:rFonts w:hint="eastAsia"/>
        </w:rPr>
        <w:t>節也</w:t>
      </w:r>
      <w:r w:rsidR="00D704B0" w:rsidRPr="00254DB3">
        <w:rPr>
          <w:rFonts w:hint="eastAsia"/>
        </w:rPr>
        <w:t>切</w:t>
      </w:r>
      <w:r w:rsidR="006F7733" w:rsidRPr="00254DB3">
        <w:rPr>
          <w:rFonts w:hint="eastAsia"/>
        </w:rPr>
        <w:t>了</w:t>
      </w:r>
      <w:r w:rsidR="00D704B0" w:rsidRPr="00254DB3">
        <w:rPr>
          <w:rFonts w:hint="eastAsia"/>
        </w:rPr>
        <w:t>，</w:t>
      </w:r>
      <w:r w:rsidR="00D704B0">
        <w:rPr>
          <w:rFonts w:hint="eastAsia"/>
        </w:rPr>
        <w:t>被改變為基督徒，成為了牧師，熱心傳道。</w:t>
      </w:r>
      <w:r w:rsidR="006F7733">
        <w:rPr>
          <w:rFonts w:hint="eastAsia"/>
        </w:rPr>
        <w:t>「</w:t>
      </w:r>
      <w:r w:rsidR="006F7733" w:rsidRPr="00E07030">
        <w:rPr>
          <w:rStyle w:val="a2"/>
        </w:rPr>
        <w:t>若有人在基督</w:t>
      </w:r>
      <w:r w:rsidR="003E0705">
        <w:rPr>
          <w:rStyle w:val="a2"/>
        </w:rPr>
        <w:t>裏</w:t>
      </w:r>
      <w:r w:rsidR="006F7733" w:rsidRPr="00E07030">
        <w:rPr>
          <w:rStyle w:val="a2"/>
        </w:rPr>
        <w:t>，他就是新造的人，舊事已過，都變成新的了。</w:t>
      </w:r>
      <w:r w:rsidR="006F7733">
        <w:rPr>
          <w:rFonts w:hint="eastAsia"/>
        </w:rPr>
        <w:t>」(林後</w:t>
      </w:r>
      <w:r w:rsidR="006F7733">
        <w:t xml:space="preserve">5:17) </w:t>
      </w:r>
      <w:r>
        <w:rPr>
          <w:rFonts w:hint="eastAsia"/>
        </w:rPr>
        <w:t>我們不能預計，當福音在一個人生命裏</w:t>
      </w:r>
      <w:r w:rsidR="006F7733">
        <w:rPr>
          <w:rFonts w:hint="eastAsia"/>
        </w:rPr>
        <w:t>發芽</w:t>
      </w:r>
      <w:r>
        <w:rPr>
          <w:rFonts w:hint="eastAsia"/>
        </w:rPr>
        <w:t>成長，</w:t>
      </w:r>
      <w:r w:rsidR="006F7733">
        <w:rPr>
          <w:rFonts w:hint="eastAsia"/>
        </w:rPr>
        <w:t>將要</w:t>
      </w:r>
      <w:r>
        <w:rPr>
          <w:rFonts w:hint="eastAsia"/>
        </w:rPr>
        <w:t>結出何等偉大的果子</w:t>
      </w:r>
      <w:r w:rsidR="006F7733">
        <w:rPr>
          <w:rFonts w:hint="eastAsia"/>
        </w:rPr>
        <w:t>。因為福音是神的工作，是從神的兒子耶穌基督而來，非從一個人，一個國家而來。正如基督教歷史，福音</w:t>
      </w:r>
      <w:r w:rsidR="006F7733" w:rsidRPr="00254DB3">
        <w:rPr>
          <w:rFonts w:hint="eastAsia"/>
        </w:rPr>
        <w:t>從一群人開始發始，改變了羅馬帝國，現正改變著我們和</w:t>
      </w:r>
      <w:r>
        <w:rPr>
          <w:rFonts w:hint="eastAsia"/>
        </w:rPr>
        <w:t>全世界。</w:t>
      </w:r>
    </w:p>
    <w:p w14:paraId="4B146DFA" w14:textId="021ABA52" w:rsidR="007B5197" w:rsidRDefault="007A5341" w:rsidP="007B5197">
      <w:r>
        <w:rPr>
          <w:rFonts w:hint="eastAsia"/>
        </w:rPr>
        <w:t>請看第2</w:t>
      </w:r>
      <w:r w:rsidR="003D29CB" w:rsidRPr="001B304B">
        <w:t>,3</w:t>
      </w:r>
      <w:r>
        <w:rPr>
          <w:rFonts w:hint="eastAsia"/>
        </w:rPr>
        <w:t>節：「</w:t>
      </w:r>
      <w:r w:rsidRPr="00E07030">
        <w:rPr>
          <w:rStyle w:val="a2"/>
        </w:rPr>
        <w:t>正如先知以賽亞書上記著說：看哪，我要差遣我的使者在你前面，預備道路。在曠野有人聲喊著說：預備主的道，修直他的路。</w:t>
      </w:r>
      <w:r>
        <w:rPr>
          <w:rFonts w:hint="eastAsia"/>
        </w:rPr>
        <w:t>」</w:t>
      </w:r>
      <w:r w:rsidRPr="00744E43">
        <w:t>福音不是憑空而來</w:t>
      </w:r>
      <w:r>
        <w:rPr>
          <w:rFonts w:hint="eastAsia"/>
        </w:rPr>
        <w:t>，而是神在</w:t>
      </w:r>
      <w:r w:rsidR="00744E43" w:rsidRPr="00744E43">
        <w:t>700</w:t>
      </w:r>
      <w:r>
        <w:rPr>
          <w:rFonts w:hint="eastAsia"/>
        </w:rPr>
        <w:t>年前，藉</w:t>
      </w:r>
      <w:r w:rsidR="00744E43" w:rsidRPr="00744E43">
        <w:t>先知以賽亞</w:t>
      </w:r>
      <w:r>
        <w:rPr>
          <w:rFonts w:hint="eastAsia"/>
        </w:rPr>
        <w:t>具體地預言拯救者彌賽亞來臨的福音</w:t>
      </w:r>
      <w:r w:rsidR="00744E43" w:rsidRPr="00744E43">
        <w:t>。</w:t>
      </w:r>
      <w:r w:rsidR="007B5197">
        <w:rPr>
          <w:rFonts w:hint="eastAsia"/>
        </w:rPr>
        <w:t>在彌賽亞的來臨，神先打發使者來預備，那人就是</w:t>
      </w:r>
      <w:proofErr w:type="spellStart"/>
      <w:r w:rsidR="007B5197">
        <w:rPr>
          <w:lang w:eastAsia="x-none"/>
        </w:rPr>
        <w:t>施洗約翰</w:t>
      </w:r>
      <w:proofErr w:type="spellEnd"/>
      <w:r w:rsidR="007B5197">
        <w:rPr>
          <w:rFonts w:hint="eastAsia"/>
        </w:rPr>
        <w:t>。</w:t>
      </w:r>
      <w:r w:rsidR="007B5197">
        <w:rPr>
          <w:lang w:eastAsia="x-none"/>
        </w:rPr>
        <w:t>約翰</w:t>
      </w:r>
      <w:r w:rsidR="007B5197">
        <w:rPr>
          <w:rFonts w:hint="eastAsia"/>
        </w:rPr>
        <w:t>的使命就是預備主的道路。為了讓基督進入一個人的內心，需要使者來預備道路。有人對福音有偏見</w:t>
      </w:r>
      <w:r w:rsidR="00E07030">
        <w:rPr>
          <w:rFonts w:hint="eastAsia"/>
        </w:rPr>
        <w:t>如同</w:t>
      </w:r>
      <w:r w:rsidR="007B5197">
        <w:rPr>
          <w:rFonts w:hint="eastAsia"/>
        </w:rPr>
        <w:t>彎曲</w:t>
      </w:r>
      <w:r w:rsidR="00E07030">
        <w:rPr>
          <w:rFonts w:hint="eastAsia"/>
        </w:rPr>
        <w:t>的道路</w:t>
      </w:r>
      <w:r w:rsidR="007B5197">
        <w:rPr>
          <w:rFonts w:hint="eastAsia"/>
        </w:rPr>
        <w:t>；有人因</w:t>
      </w:r>
      <w:r w:rsidR="00E07030">
        <w:rPr>
          <w:rFonts w:hint="eastAsia"/>
        </w:rPr>
        <w:t>地上暫時的亨通和榮華，內心如同高山阻擋真理</w:t>
      </w:r>
      <w:r w:rsidR="007B5197">
        <w:rPr>
          <w:rFonts w:hint="eastAsia"/>
        </w:rPr>
        <w:t>；有人因</w:t>
      </w:r>
      <w:r w:rsidR="00E07030">
        <w:rPr>
          <w:rFonts w:hint="eastAsia"/>
        </w:rPr>
        <w:t>命運主義和絕望而</w:t>
      </w:r>
      <w:r w:rsidR="007B5197">
        <w:rPr>
          <w:rFonts w:hint="eastAsia"/>
        </w:rPr>
        <w:t>自卑</w:t>
      </w:r>
      <w:r w:rsidR="00E07030">
        <w:rPr>
          <w:rFonts w:hint="eastAsia"/>
        </w:rPr>
        <w:t>自憐，</w:t>
      </w:r>
      <w:r w:rsidR="007B5197">
        <w:rPr>
          <w:rFonts w:hint="eastAsia"/>
        </w:rPr>
        <w:t>內心</w:t>
      </w:r>
      <w:r w:rsidR="00E07030">
        <w:rPr>
          <w:rFonts w:hint="eastAsia"/>
        </w:rPr>
        <w:t>如同</w:t>
      </w:r>
      <w:r w:rsidR="007B5197">
        <w:rPr>
          <w:rFonts w:hint="eastAsia"/>
        </w:rPr>
        <w:t>山</w:t>
      </w:r>
      <w:r w:rsidR="00E07030">
        <w:rPr>
          <w:rFonts w:hint="eastAsia"/>
        </w:rPr>
        <w:t>窪</w:t>
      </w:r>
      <w:r w:rsidR="007B5197">
        <w:rPr>
          <w:rFonts w:hint="eastAsia"/>
        </w:rPr>
        <w:t>。</w:t>
      </w:r>
      <w:r w:rsidR="00751E59">
        <w:rPr>
          <w:rFonts w:hint="eastAsia"/>
        </w:rPr>
        <w:t>近來，北上消費成為港人熱門話題。其中一個原因，是因為多年來，往返內地和香港的基建，預備好道路和鐵路，叫人容易往返。</w:t>
      </w:r>
      <w:r w:rsidR="00E07030">
        <w:rPr>
          <w:rFonts w:hint="eastAsia"/>
        </w:rPr>
        <w:t>為了讓人迎接彌賽亞為王，需要預備好內心的道路</w:t>
      </w:r>
      <w:r w:rsidR="007B5197">
        <w:rPr>
          <w:rFonts w:hint="eastAsia"/>
        </w:rPr>
        <w:t>要修直扭曲的內心，削平山那樣高的</w:t>
      </w:r>
      <w:r w:rsidR="00E07030">
        <w:rPr>
          <w:rFonts w:hint="eastAsia"/>
        </w:rPr>
        <w:t>驕傲</w:t>
      </w:r>
      <w:r w:rsidR="007B5197">
        <w:rPr>
          <w:rFonts w:hint="eastAsia"/>
        </w:rPr>
        <w:t>，要填平山谷那樣低的</w:t>
      </w:r>
      <w:r w:rsidR="00E07030">
        <w:rPr>
          <w:rFonts w:hint="eastAsia"/>
        </w:rPr>
        <w:t>絕望</w:t>
      </w:r>
      <w:r w:rsidR="007B5197">
        <w:rPr>
          <w:rFonts w:hint="eastAsia"/>
        </w:rPr>
        <w:t>。</w:t>
      </w:r>
    </w:p>
    <w:p w14:paraId="051CB7A3" w14:textId="172E22FE" w:rsidR="008835C3" w:rsidRPr="008835C3" w:rsidRDefault="0066054E" w:rsidP="008835C3">
      <w:proofErr w:type="spellStart"/>
      <w:r>
        <w:rPr>
          <w:lang w:eastAsia="x-none"/>
        </w:rPr>
        <w:t>約翰</w:t>
      </w:r>
      <w:r w:rsidR="008835C3">
        <w:rPr>
          <w:rFonts w:hint="eastAsia"/>
        </w:rPr>
        <w:t>過著怎樣的生活？</w:t>
      </w:r>
      <w:r w:rsidR="003D29CB">
        <w:rPr>
          <w:rFonts w:hint="eastAsia"/>
        </w:rPr>
        <w:t>請看第</w:t>
      </w:r>
      <w:proofErr w:type="spellEnd"/>
      <w:r w:rsidR="003D29CB" w:rsidRPr="001B304B">
        <w:t>4-6</w:t>
      </w:r>
      <w:r w:rsidR="003D29CB">
        <w:rPr>
          <w:rFonts w:hint="eastAsia"/>
        </w:rPr>
        <w:t>節：「</w:t>
      </w:r>
      <w:r w:rsidR="003D29CB" w:rsidRPr="008835C3">
        <w:rPr>
          <w:rStyle w:val="a2"/>
        </w:rPr>
        <w:t>照這話，約翰來了，在曠野施洗，傳悔改的洗禮，使罪得赦。</w:t>
      </w:r>
      <w:r w:rsidR="008835C3" w:rsidRPr="008835C3">
        <w:rPr>
          <w:rStyle w:val="a2"/>
        </w:rPr>
        <w:t>猶太全地和耶路撒冷的人都出去到約翰那</w:t>
      </w:r>
      <w:r w:rsidR="003E0705">
        <w:rPr>
          <w:rStyle w:val="a2"/>
        </w:rPr>
        <w:t>裏</w:t>
      </w:r>
      <w:r w:rsidR="008835C3" w:rsidRPr="008835C3">
        <w:rPr>
          <w:rStyle w:val="a2"/>
        </w:rPr>
        <w:t>，承認他們的罪，在約但河</w:t>
      </w:r>
      <w:r w:rsidR="003E0705">
        <w:rPr>
          <w:rStyle w:val="a2"/>
        </w:rPr>
        <w:t>裏</w:t>
      </w:r>
      <w:r w:rsidR="008835C3" w:rsidRPr="008835C3">
        <w:rPr>
          <w:rStyle w:val="a2"/>
        </w:rPr>
        <w:t>受他的洗。約翰穿駱駝毛的衣服，腰束皮帶，吃的是蝗蟲、野蜜。</w:t>
      </w:r>
      <w:r w:rsidR="003D29CB">
        <w:rPr>
          <w:rFonts w:hint="eastAsia"/>
        </w:rPr>
        <w:t>」</w:t>
      </w:r>
      <w:proofErr w:type="spellStart"/>
      <w:r w:rsidR="003D29CB">
        <w:rPr>
          <w:lang w:eastAsia="x-none"/>
        </w:rPr>
        <w:t>約翰</w:t>
      </w:r>
      <w:r w:rsidR="003D29CB">
        <w:rPr>
          <w:rFonts w:hint="eastAsia"/>
        </w:rPr>
        <w:t>是祭司撒迦利亞的兒子，本來可以</w:t>
      </w:r>
      <w:r w:rsidR="008835C3">
        <w:rPr>
          <w:rFonts w:hint="eastAsia"/>
        </w:rPr>
        <w:t>過著</w:t>
      </w:r>
      <w:r w:rsidR="003D29CB">
        <w:rPr>
          <w:rFonts w:hint="eastAsia"/>
        </w:rPr>
        <w:t>住大屋，</w:t>
      </w:r>
      <w:r w:rsidR="003D29CB" w:rsidRPr="00254DB3">
        <w:rPr>
          <w:rFonts w:hint="eastAsia"/>
        </w:rPr>
        <w:t>穿細軟麻衣的</w:t>
      </w:r>
      <w:r w:rsidR="003D29CB">
        <w:rPr>
          <w:rFonts w:hint="eastAsia"/>
        </w:rPr>
        <w:t>舒適日子。但他按著神的呼召，以使命為中心，在曠野就是沙漠的荒野居住</w:t>
      </w:r>
      <w:proofErr w:type="spellEnd"/>
      <w:r w:rsidR="003D29CB">
        <w:rPr>
          <w:rFonts w:hint="eastAsia"/>
        </w:rPr>
        <w:t>，</w:t>
      </w:r>
      <w:r w:rsidR="008835C3">
        <w:rPr>
          <w:lang w:eastAsia="x-none"/>
        </w:rPr>
        <w:t>淡酒濃酒都不喝，</w:t>
      </w:r>
      <w:r w:rsidR="003D29CB">
        <w:rPr>
          <w:rFonts w:hint="eastAsia"/>
        </w:rPr>
        <w:t>過著節制、樸素生活，專心地聆聽神的道和禱告</w:t>
      </w:r>
      <w:r w:rsidR="008835C3">
        <w:rPr>
          <w:rFonts w:hint="eastAsia"/>
        </w:rPr>
        <w:t>。</w:t>
      </w:r>
      <w:r w:rsidR="008835C3" w:rsidRPr="008835C3">
        <w:rPr>
          <w:rFonts w:hint="eastAsia"/>
        </w:rPr>
        <w:t>約翰穿駱駝毛的衣服，腰束皮帶，</w:t>
      </w:r>
      <w:r w:rsidR="008835C3">
        <w:rPr>
          <w:rFonts w:hint="eastAsia"/>
        </w:rPr>
        <w:t>吃</w:t>
      </w:r>
      <w:r w:rsidR="008835C3" w:rsidRPr="008835C3">
        <w:rPr>
          <w:rFonts w:hint="eastAsia"/>
        </w:rPr>
        <w:t>的是蝗蟲野蜜</w:t>
      </w:r>
      <w:r w:rsidR="008835C3">
        <w:rPr>
          <w:rFonts w:hint="eastAsia"/>
        </w:rPr>
        <w:t>。這個造型令人聯想起，服侍</w:t>
      </w:r>
      <w:r w:rsidR="00661436">
        <w:rPr>
          <w:rFonts w:hint="eastAsia"/>
        </w:rPr>
        <w:t>北以色列</w:t>
      </w:r>
      <w:r w:rsidR="008835C3">
        <w:rPr>
          <w:rFonts w:hint="eastAsia"/>
        </w:rPr>
        <w:t>亞哈時代的神人以利亞。</w:t>
      </w:r>
      <w:r w:rsidR="008835C3" w:rsidRPr="008835C3">
        <w:rPr>
          <w:rFonts w:hint="eastAsia"/>
        </w:rPr>
        <w:t>約翰</w:t>
      </w:r>
      <w:r w:rsidR="008835C3">
        <w:rPr>
          <w:rFonts w:hint="eastAsia"/>
        </w:rPr>
        <w:t>效法先賢之信，在曠野生活單單倚靠神的供應，因此他被聖靈所充滿。</w:t>
      </w:r>
      <w:r w:rsidR="008835C3" w:rsidRPr="008835C3">
        <w:rPr>
          <w:rFonts w:hint="eastAsia"/>
        </w:rPr>
        <w:t>約翰</w:t>
      </w:r>
      <w:r w:rsidR="008835C3">
        <w:rPr>
          <w:rFonts w:hint="eastAsia"/>
        </w:rPr>
        <w:t>沒有受文士或法利賽人的訓練，但他講道充滿能力，雖然</w:t>
      </w:r>
      <w:r w:rsidR="004617C0">
        <w:rPr>
          <w:rFonts w:hint="eastAsia"/>
        </w:rPr>
        <w:t>聚會</w:t>
      </w:r>
      <w:r w:rsidR="008835C3">
        <w:rPr>
          <w:rFonts w:hint="eastAsia"/>
        </w:rPr>
        <w:t>地點並不就腳的曠野，但</w:t>
      </w:r>
      <w:r w:rsidR="008835C3" w:rsidRPr="008835C3">
        <w:t>猶太全地和耶路撒冷的人都出去到約翰那</w:t>
      </w:r>
      <w:r w:rsidR="003E0705">
        <w:t>裏</w:t>
      </w:r>
      <w:r w:rsidR="008835C3" w:rsidRPr="008835C3">
        <w:t>，</w:t>
      </w:r>
      <w:r>
        <w:rPr>
          <w:rFonts w:hint="eastAsia"/>
        </w:rPr>
        <w:t>感到扎心，</w:t>
      </w:r>
      <w:r w:rsidR="008835C3" w:rsidRPr="008835C3">
        <w:t>承認他們的罪，在約但河</w:t>
      </w:r>
      <w:r w:rsidR="003E0705">
        <w:t>裏</w:t>
      </w:r>
      <w:r w:rsidR="008835C3" w:rsidRPr="008835C3">
        <w:t>受他的洗。</w:t>
      </w:r>
      <w:r w:rsidR="008835C3">
        <w:rPr>
          <w:rFonts w:hint="eastAsia"/>
        </w:rPr>
        <w:t>眾人如同</w:t>
      </w:r>
      <w:r w:rsidR="008835C3" w:rsidRPr="008835C3">
        <w:rPr>
          <w:rFonts w:hint="eastAsia"/>
        </w:rPr>
        <w:t>久旱逢甘霖</w:t>
      </w:r>
      <w:r w:rsidR="008835C3">
        <w:rPr>
          <w:rFonts w:hint="eastAsia"/>
        </w:rPr>
        <w:t>，四百年沒有聽見神打發的</w:t>
      </w:r>
      <w:r>
        <w:rPr>
          <w:rFonts w:hint="eastAsia"/>
        </w:rPr>
        <w:t>先知來到</w:t>
      </w:r>
      <w:r w:rsidR="008835C3">
        <w:rPr>
          <w:rFonts w:hint="eastAsia"/>
        </w:rPr>
        <w:t>，</w:t>
      </w:r>
      <w:r>
        <w:rPr>
          <w:rFonts w:hint="eastAsia"/>
        </w:rPr>
        <w:t>承認為</w:t>
      </w:r>
      <w:r w:rsidR="008835C3">
        <w:rPr>
          <w:rFonts w:hint="eastAsia"/>
        </w:rPr>
        <w:t>約翰</w:t>
      </w:r>
      <w:r>
        <w:rPr>
          <w:rFonts w:hint="eastAsia"/>
        </w:rPr>
        <w:t>為先知。</w:t>
      </w:r>
    </w:p>
    <w:p w14:paraId="3A07C71A" w14:textId="0395B36B" w:rsidR="008835C3" w:rsidRDefault="0066054E" w:rsidP="0066054E">
      <w:r>
        <w:rPr>
          <w:rFonts w:hint="eastAsia"/>
        </w:rPr>
        <w:t>請看第</w:t>
      </w:r>
      <w:r w:rsidRPr="001B304B">
        <w:t>7,8</w:t>
      </w:r>
      <w:r>
        <w:rPr>
          <w:rFonts w:hint="eastAsia"/>
        </w:rPr>
        <w:t>節：「</w:t>
      </w:r>
      <w:r w:rsidRPr="0066054E">
        <w:rPr>
          <w:rStyle w:val="a2"/>
        </w:rPr>
        <w:t>他傳道說：「有一位在我以後來的，能力比我更大，我就是彎腰給他解鞋帶也是不配的。我是用水給你們施洗，他卻要用聖靈給你們施洗。」</w:t>
      </w:r>
      <w:r>
        <w:rPr>
          <w:rFonts w:hint="eastAsia"/>
        </w:rPr>
        <w:t>」</w:t>
      </w:r>
      <w:r>
        <w:rPr>
          <w:lang w:eastAsia="x-none"/>
        </w:rPr>
        <w:t>約翰</w:t>
      </w:r>
      <w:r>
        <w:rPr>
          <w:rFonts w:hint="eastAsia"/>
        </w:rPr>
        <w:t>不求自己的名聲，反而積極向人見證將要來基督的偉大和能力。約翰說連為彌賽亞</w:t>
      </w:r>
      <w:r w:rsidRPr="00744E43">
        <w:t>解鞋帶</w:t>
      </w:r>
      <w:r>
        <w:rPr>
          <w:rFonts w:hint="eastAsia"/>
        </w:rPr>
        <w:t>，就是作基督的</w:t>
      </w:r>
      <w:r w:rsidR="004617C0">
        <w:rPr>
          <w:rFonts w:hint="eastAsia"/>
        </w:rPr>
        <w:t>奴</w:t>
      </w:r>
      <w:r>
        <w:rPr>
          <w:rFonts w:hint="eastAsia"/>
        </w:rPr>
        <w:t>僕也不配。因為</w:t>
      </w:r>
      <w:r w:rsidR="00053B3A">
        <w:rPr>
          <w:rFonts w:hint="eastAsia"/>
        </w:rPr>
        <w:t>彌賽亞</w:t>
      </w:r>
      <w:r>
        <w:rPr>
          <w:rFonts w:hint="eastAsia"/>
        </w:rPr>
        <w:t>是偉大的君王上</w:t>
      </w:r>
      <w:r w:rsidRPr="00254DB3">
        <w:rPr>
          <w:rFonts w:hint="eastAsia"/>
        </w:rPr>
        <w:t>帝，</w:t>
      </w:r>
      <w:r w:rsidR="00053B3A" w:rsidRPr="00254DB3">
        <w:rPr>
          <w:rFonts w:hint="eastAsia"/>
        </w:rPr>
        <w:t>祂</w:t>
      </w:r>
      <w:r w:rsidRPr="00254DB3">
        <w:rPr>
          <w:rFonts w:hint="eastAsia"/>
        </w:rPr>
        <w:t>要用聖靈給人施洗。水的洗禮只是儀式，並不能真正潔淨人。聖靈如風如火，拔除根深蒂固的壞習慣，燒毀一切的不義</w:t>
      </w:r>
      <w:r w:rsidR="00AD4274" w:rsidRPr="00254DB3">
        <w:rPr>
          <w:rFonts w:hint="eastAsia"/>
        </w:rPr>
        <w:t>惡念，真正潔淨人的心，除去死行，</w:t>
      </w:r>
      <w:r w:rsidR="004617C0">
        <w:rPr>
          <w:rFonts w:hint="eastAsia"/>
        </w:rPr>
        <w:t>使人成聖，</w:t>
      </w:r>
      <w:r w:rsidR="001C4899" w:rsidRPr="00254DB3">
        <w:rPr>
          <w:rFonts w:hint="eastAsia"/>
        </w:rPr>
        <w:t>能</w:t>
      </w:r>
      <w:r w:rsidR="00AD4274" w:rsidRPr="00254DB3">
        <w:rPr>
          <w:rFonts w:hint="eastAsia"/>
        </w:rPr>
        <w:t>事奉永生神。</w:t>
      </w:r>
    </w:p>
    <w:p w14:paraId="61460DB9" w14:textId="570BD599" w:rsidR="002E7B24" w:rsidRDefault="002E7B24" w:rsidP="002E7B24">
      <w:pPr>
        <w:pStyle w:val="Heading2"/>
      </w:pPr>
      <w:r>
        <w:rPr>
          <w:rFonts w:hint="eastAsia"/>
        </w:rPr>
        <w:lastRenderedPageBreak/>
        <w:t>Ⅱ‧</w:t>
      </w:r>
      <w:r w:rsidRPr="00744E43">
        <w:t>耶穌的洗禮</w:t>
      </w:r>
      <w:r>
        <w:rPr>
          <w:rFonts w:hint="eastAsia"/>
        </w:rPr>
        <w:t xml:space="preserve"> </w:t>
      </w:r>
      <w:r>
        <w:t>(</w:t>
      </w:r>
      <w:r w:rsidRPr="00744E43">
        <w:t>9-15</w:t>
      </w:r>
      <w:r>
        <w:t>)</w:t>
      </w:r>
    </w:p>
    <w:p w14:paraId="2DA35208" w14:textId="4D88C94E" w:rsidR="00DB2C75" w:rsidRDefault="00DB2C75" w:rsidP="00DB2C75">
      <w:r>
        <w:rPr>
          <w:rFonts w:hint="eastAsia"/>
        </w:rPr>
        <w:t>請看第9節：「</w:t>
      </w:r>
      <w:r>
        <w:rPr>
          <w:rStyle w:val="a2"/>
          <w:rFonts w:hint="eastAsia"/>
        </w:rPr>
        <w:t>那時，耶穌從</w:t>
      </w:r>
      <w:r w:rsidRPr="00EB3548">
        <w:rPr>
          <w:rStyle w:val="a2"/>
          <w:rFonts w:hint="eastAsia"/>
        </w:rPr>
        <w:t>加利利</w:t>
      </w:r>
      <w:r>
        <w:rPr>
          <w:rStyle w:val="a2"/>
          <w:rFonts w:hint="eastAsia"/>
        </w:rPr>
        <w:t>的</w:t>
      </w:r>
      <w:r w:rsidRPr="00EB3548">
        <w:rPr>
          <w:rStyle w:val="a2"/>
          <w:rFonts w:hint="eastAsia"/>
        </w:rPr>
        <w:t>拿撒勒</w:t>
      </w:r>
      <w:r>
        <w:rPr>
          <w:rStyle w:val="a2"/>
          <w:rFonts w:hint="eastAsia"/>
        </w:rPr>
        <w:t>來，在</w:t>
      </w:r>
      <w:r w:rsidRPr="00EB3548">
        <w:rPr>
          <w:rStyle w:val="a2"/>
          <w:rFonts w:hint="eastAsia"/>
        </w:rPr>
        <w:t>約但</w:t>
      </w:r>
      <w:r>
        <w:rPr>
          <w:rStyle w:val="a2"/>
          <w:rFonts w:hint="eastAsia"/>
        </w:rPr>
        <w:t>河裏受了</w:t>
      </w:r>
      <w:r w:rsidRPr="00EB3548">
        <w:rPr>
          <w:rStyle w:val="a2"/>
          <w:rFonts w:hint="eastAsia"/>
        </w:rPr>
        <w:t>約翰</w:t>
      </w:r>
      <w:r>
        <w:rPr>
          <w:rStyle w:val="a2"/>
          <w:rFonts w:hint="eastAsia"/>
        </w:rPr>
        <w:t>的洗。</w:t>
      </w:r>
      <w:r>
        <w:rPr>
          <w:rFonts w:hint="eastAsia"/>
        </w:rPr>
        <w:t>」</w:t>
      </w:r>
      <w:r w:rsidR="005A71E7">
        <w:rPr>
          <w:rFonts w:hint="eastAsia"/>
        </w:rPr>
        <w:t>受</w:t>
      </w:r>
      <w:r w:rsidR="00DE32DC">
        <w:rPr>
          <w:rFonts w:hint="eastAsia"/>
        </w:rPr>
        <w:t>洗</w:t>
      </w:r>
      <w:r w:rsidR="005A71E7">
        <w:rPr>
          <w:rFonts w:hint="eastAsia"/>
        </w:rPr>
        <w:t>的含義是認罪悔改。</w:t>
      </w:r>
      <w:r>
        <w:rPr>
          <w:rFonts w:hint="eastAsia"/>
        </w:rPr>
        <w:t>耶穌</w:t>
      </w:r>
      <w:r w:rsidR="005A71E7">
        <w:rPr>
          <w:rFonts w:hint="eastAsia"/>
        </w:rPr>
        <w:t>在</w:t>
      </w:r>
      <w:r>
        <w:rPr>
          <w:rFonts w:hint="eastAsia"/>
        </w:rPr>
        <w:t>開始傳道</w:t>
      </w:r>
      <w:r w:rsidR="005A71E7">
        <w:rPr>
          <w:rFonts w:hint="eastAsia"/>
        </w:rPr>
        <w:t>之先</w:t>
      </w:r>
      <w:r>
        <w:rPr>
          <w:rFonts w:hint="eastAsia"/>
        </w:rPr>
        <w:t>，來到</w:t>
      </w:r>
      <w:r>
        <w:rPr>
          <w:rFonts w:hint="eastAsia"/>
          <w:u w:val="single"/>
        </w:rPr>
        <w:t>約但</w:t>
      </w:r>
      <w:r>
        <w:rPr>
          <w:rFonts w:hint="eastAsia"/>
        </w:rPr>
        <w:t>河接受</w:t>
      </w:r>
      <w:r>
        <w:rPr>
          <w:rFonts w:hint="eastAsia"/>
          <w:u w:val="single"/>
        </w:rPr>
        <w:t>約翰</w:t>
      </w:r>
      <w:r>
        <w:rPr>
          <w:rFonts w:hint="eastAsia"/>
        </w:rPr>
        <w:t>的施洗。耶穌是無罪　神的兒子，</w:t>
      </w:r>
      <w:r w:rsidR="004617C0">
        <w:rPr>
          <w:rFonts w:hint="eastAsia"/>
        </w:rPr>
        <w:t>按理</w:t>
      </w:r>
      <w:r w:rsidR="00FD3FFB">
        <w:rPr>
          <w:rFonts w:hint="eastAsia"/>
        </w:rPr>
        <w:t>根本不需接受</w:t>
      </w:r>
      <w:r>
        <w:rPr>
          <w:rFonts w:hint="eastAsia"/>
        </w:rPr>
        <w:t>施洗</w:t>
      </w:r>
      <w:r w:rsidR="00FD3FFB">
        <w:rPr>
          <w:rFonts w:hint="eastAsia"/>
        </w:rPr>
        <w:t>。</w:t>
      </w:r>
      <w:r>
        <w:rPr>
          <w:rFonts w:hint="eastAsia"/>
        </w:rPr>
        <w:t>為</w:t>
      </w:r>
      <w:r w:rsidR="00FD3FFB">
        <w:rPr>
          <w:rFonts w:hint="eastAsia"/>
        </w:rPr>
        <w:t>何</w:t>
      </w:r>
      <w:r>
        <w:rPr>
          <w:rFonts w:hint="eastAsia"/>
        </w:rPr>
        <w:t>耶穌</w:t>
      </w:r>
      <w:r w:rsidR="00FD3FFB">
        <w:rPr>
          <w:rFonts w:hint="eastAsia"/>
        </w:rPr>
        <w:t>要受</w:t>
      </w:r>
      <w:r>
        <w:rPr>
          <w:rFonts w:hint="eastAsia"/>
          <w:u w:val="single"/>
        </w:rPr>
        <w:t>約翰</w:t>
      </w:r>
      <w:r>
        <w:rPr>
          <w:rFonts w:hint="eastAsia"/>
        </w:rPr>
        <w:t>的洗呢？</w:t>
      </w:r>
      <w:r w:rsidR="003E0705">
        <w:rPr>
          <w:rFonts w:hint="eastAsia"/>
        </w:rPr>
        <w:t>耶穌通過接受</w:t>
      </w:r>
      <w:r w:rsidR="003E0705">
        <w:rPr>
          <w:rFonts w:hint="eastAsia"/>
          <w:u w:val="single"/>
        </w:rPr>
        <w:t>約翰</w:t>
      </w:r>
      <w:r w:rsidR="003E0705">
        <w:rPr>
          <w:rFonts w:hint="eastAsia"/>
        </w:rPr>
        <w:t>的洗，取了罪人的樣式，預表著為罪人在十字架贖罪受死，決志</w:t>
      </w:r>
      <w:r w:rsidR="003E0705" w:rsidRPr="001B304B">
        <w:t>順從神的拯救計劃</w:t>
      </w:r>
      <w:r w:rsidR="003E0705" w:rsidRPr="001B304B">
        <w:rPr>
          <w:rFonts w:hint="eastAsia"/>
        </w:rPr>
        <w:t>，</w:t>
      </w:r>
      <w:r w:rsidR="003E0705">
        <w:rPr>
          <w:rFonts w:hint="eastAsia"/>
        </w:rPr>
        <w:t>作神的羔羊。</w:t>
      </w:r>
    </w:p>
    <w:p w14:paraId="4A4F7AE8" w14:textId="575C6D87" w:rsidR="00533563" w:rsidRPr="001B304B" w:rsidRDefault="00744E43" w:rsidP="00744E43">
      <w:r w:rsidRPr="00744E43">
        <w:t>耶穌受洗</w:t>
      </w:r>
      <w:r w:rsidR="003E0705">
        <w:rPr>
          <w:rFonts w:hint="eastAsia"/>
        </w:rPr>
        <w:t>後</w:t>
      </w:r>
      <w:r w:rsidRPr="00744E43">
        <w:t>從水</w:t>
      </w:r>
      <w:r w:rsidR="003E0705">
        <w:t>裏</w:t>
      </w:r>
      <w:r w:rsidRPr="00744E43">
        <w:t>上來時</w:t>
      </w:r>
      <w:r w:rsidR="009521C0">
        <w:rPr>
          <w:rFonts w:hint="eastAsia"/>
        </w:rPr>
        <w:t>有何神蹟發</w:t>
      </w:r>
      <w:r w:rsidRPr="00744E43">
        <w:t>發生？</w:t>
      </w:r>
      <w:r w:rsidR="005C2EC6">
        <w:rPr>
          <w:rFonts w:hint="eastAsia"/>
        </w:rPr>
        <w:t>請看第10</w:t>
      </w:r>
      <w:r w:rsidR="005C2EC6" w:rsidRPr="001B304B">
        <w:t>,</w:t>
      </w:r>
      <w:r w:rsidR="005C2EC6">
        <w:rPr>
          <w:rFonts w:hint="eastAsia"/>
        </w:rPr>
        <w:t>11節：「</w:t>
      </w:r>
      <w:r w:rsidR="005C2EC6">
        <w:rPr>
          <w:rStyle w:val="a2"/>
          <w:rFonts w:hint="eastAsia"/>
        </w:rPr>
        <w:t>祂從水裏一上來，就看見天裂開了，聖靈彷彿鴿子降在祂身上；又有聲音從天上來說，你是我的愛子，我喜悅你。</w:t>
      </w:r>
      <w:r w:rsidR="005C2EC6">
        <w:rPr>
          <w:rFonts w:hint="eastAsia"/>
        </w:rPr>
        <w:t>」</w:t>
      </w:r>
      <w:r w:rsidR="00DE0134" w:rsidRPr="001B304B">
        <w:rPr>
          <w:rFonts w:hint="eastAsia"/>
        </w:rPr>
        <w:t>當時百姓受洗，或是信徒受洗時，</w:t>
      </w:r>
      <w:r w:rsidR="00534B87" w:rsidRPr="001B304B">
        <w:rPr>
          <w:rFonts w:hint="eastAsia"/>
        </w:rPr>
        <w:t>並不會有天裂開的神蹟。惟獨耶穌受洗後，</w:t>
      </w:r>
      <w:r w:rsidR="00534B87" w:rsidRPr="00EB3548">
        <w:rPr>
          <w:rFonts w:hint="eastAsia"/>
        </w:rPr>
        <w:t>從天上的父神</w:t>
      </w:r>
      <w:r w:rsidR="00423976" w:rsidRPr="00EB3548">
        <w:rPr>
          <w:rFonts w:hint="eastAsia"/>
        </w:rPr>
        <w:t>因耶穌順從</w:t>
      </w:r>
      <w:r w:rsidR="00C16132" w:rsidRPr="00EB3548">
        <w:rPr>
          <w:rFonts w:hint="eastAsia"/>
        </w:rPr>
        <w:t>被釘十架的救贖工作而喜悅，另一</w:t>
      </w:r>
      <w:r w:rsidR="00C16132" w:rsidRPr="00254DB3">
        <w:rPr>
          <w:rFonts w:hint="eastAsia"/>
        </w:rPr>
        <w:t>方面</w:t>
      </w:r>
      <w:r w:rsidR="00423976" w:rsidRPr="00254DB3">
        <w:rPr>
          <w:rFonts w:hint="eastAsia"/>
        </w:rPr>
        <w:t>證明耶穌的身份</w:t>
      </w:r>
      <w:r w:rsidR="00DD538C" w:rsidRPr="00254DB3">
        <w:rPr>
          <w:rFonts w:hint="eastAsia"/>
        </w:rPr>
        <w:t>，是神的愛子。因著耶穌的順</w:t>
      </w:r>
      <w:r w:rsidR="002A21EC" w:rsidRPr="00254DB3">
        <w:rPr>
          <w:rFonts w:hint="eastAsia"/>
        </w:rPr>
        <w:t>從，成就了以賽亞的禱告：</w:t>
      </w:r>
      <w:r w:rsidR="00DE0134" w:rsidRPr="001B304B">
        <w:rPr>
          <w:rFonts w:hint="eastAsia"/>
        </w:rPr>
        <w:t>「</w:t>
      </w:r>
      <w:r w:rsidR="00DE0134" w:rsidRPr="00EB3548">
        <w:rPr>
          <w:rStyle w:val="a2"/>
        </w:rPr>
        <w:t>願你裂天而降</w:t>
      </w:r>
      <w:r w:rsidR="00DE0134" w:rsidRPr="001B304B">
        <w:rPr>
          <w:rFonts w:hint="eastAsia"/>
        </w:rPr>
        <w:t>」</w:t>
      </w:r>
      <w:r w:rsidR="00DE0134" w:rsidRPr="001B304B">
        <w:t>(</w:t>
      </w:r>
      <w:r w:rsidR="00DE0134" w:rsidRPr="00EB3548">
        <w:rPr>
          <w:rFonts w:hint="eastAsia"/>
        </w:rPr>
        <w:t>賽</w:t>
      </w:r>
      <w:r w:rsidR="00DE0134" w:rsidRPr="00EB3548">
        <w:t>64:1</w:t>
      </w:r>
      <w:r w:rsidR="00DE0134" w:rsidRPr="001B304B">
        <w:t>)</w:t>
      </w:r>
      <w:r w:rsidR="001362EA" w:rsidRPr="001362EA">
        <w:t xml:space="preserve"> </w:t>
      </w:r>
      <w:r w:rsidR="001362EA" w:rsidRPr="00744E43">
        <w:t>後來，耶穌死在十字架上時，</w:t>
      </w:r>
      <w:r w:rsidR="001362EA" w:rsidRPr="001B304B">
        <w:rPr>
          <w:rFonts w:hint="eastAsia"/>
        </w:rPr>
        <w:t>也記載「</w:t>
      </w:r>
      <w:r w:rsidR="001362EA" w:rsidRPr="00EB3548">
        <w:rPr>
          <w:rStyle w:val="a2"/>
        </w:rPr>
        <w:t>殿裡的幔子從上到下裂為兩半。</w:t>
      </w:r>
      <w:proofErr w:type="gramStart"/>
      <w:r w:rsidR="001362EA" w:rsidRPr="001B304B">
        <w:rPr>
          <w:rFonts w:hint="eastAsia"/>
        </w:rPr>
        <w:t>」</w:t>
      </w:r>
      <w:r w:rsidR="001362EA">
        <w:t>(</w:t>
      </w:r>
      <w:proofErr w:type="gramEnd"/>
      <w:r w:rsidR="001362EA" w:rsidRPr="00744E43">
        <w:t>15</w:t>
      </w:r>
      <w:r w:rsidR="001362EA">
        <w:t>:</w:t>
      </w:r>
      <w:r w:rsidR="001362EA" w:rsidRPr="00744E43">
        <w:t>38</w:t>
      </w:r>
      <w:r w:rsidR="001362EA">
        <w:t>)</w:t>
      </w:r>
      <w:r w:rsidR="001362EA" w:rsidRPr="001B304B">
        <w:t xml:space="preserve"> </w:t>
      </w:r>
      <w:r w:rsidR="001362EA" w:rsidRPr="001B304B">
        <w:rPr>
          <w:rFonts w:hint="eastAsia"/>
        </w:rPr>
        <w:t>希伯來書筆者解釋這神蹟含義：「</w:t>
      </w:r>
      <w:proofErr w:type="spellStart"/>
      <w:r w:rsidR="001362EA">
        <w:rPr>
          <w:lang w:eastAsia="x-none"/>
        </w:rPr>
        <w:t>是藉著他給我們開了一條又新又活的路，從幔子經過，這幔子就是他的身體</w:t>
      </w:r>
      <w:proofErr w:type="spellEnd"/>
      <w:r w:rsidR="001362EA">
        <w:rPr>
          <w:lang w:eastAsia="x-none"/>
        </w:rPr>
        <w:t>。</w:t>
      </w:r>
      <w:r w:rsidR="001362EA" w:rsidRPr="001B304B">
        <w:rPr>
          <w:rFonts w:hint="eastAsia"/>
        </w:rPr>
        <w:t>」</w:t>
      </w:r>
      <w:r w:rsidR="0079230F" w:rsidRPr="001B304B">
        <w:rPr>
          <w:rFonts w:hint="eastAsia"/>
        </w:rPr>
        <w:t xml:space="preserve">(來10:20) </w:t>
      </w:r>
      <w:r w:rsidR="00526F70" w:rsidRPr="001B304B">
        <w:rPr>
          <w:rFonts w:hint="eastAsia"/>
        </w:rPr>
        <w:t>耶穌的受死為人類帶新時代，神悅納人的時候來臨。</w:t>
      </w:r>
    </w:p>
    <w:p w14:paraId="4A054FB9" w14:textId="62FA388B" w:rsidR="00744E43" w:rsidRPr="00744E43" w:rsidRDefault="00757E28" w:rsidP="00744E43">
      <w:r>
        <w:rPr>
          <w:rFonts w:hint="eastAsia"/>
        </w:rPr>
        <w:t>隨後</w:t>
      </w:r>
      <w:r w:rsidR="00E66501">
        <w:rPr>
          <w:rFonts w:hint="eastAsia"/>
        </w:rPr>
        <w:t>，耶穌到了那裏？</w:t>
      </w:r>
      <w:r w:rsidR="005A2FF5">
        <w:rPr>
          <w:rFonts w:hint="eastAsia"/>
        </w:rPr>
        <w:t>請看第12節：「</w:t>
      </w:r>
      <w:r w:rsidR="005A2FF5">
        <w:rPr>
          <w:rStyle w:val="a2"/>
          <w:rFonts w:hint="eastAsia"/>
        </w:rPr>
        <w:t>聖靈就把耶穌催到曠野裏去，</w:t>
      </w:r>
      <w:r w:rsidR="005A2FF5">
        <w:rPr>
          <w:rFonts w:hint="eastAsia"/>
        </w:rPr>
        <w:t>」</w:t>
      </w:r>
      <w:r w:rsidR="00A932C6" w:rsidRPr="00744E43">
        <w:t>曠野</w:t>
      </w:r>
      <w:r w:rsidR="00AF4942" w:rsidRPr="001B304B">
        <w:rPr>
          <w:rFonts w:hint="eastAsia"/>
        </w:rPr>
        <w:t>就是沙漠地，</w:t>
      </w:r>
      <w:r w:rsidR="0018502E" w:rsidRPr="001B304B">
        <w:rPr>
          <w:rFonts w:hint="eastAsia"/>
        </w:rPr>
        <w:t>沒有水，沒有食物，人煙</w:t>
      </w:r>
      <w:r w:rsidR="00836A3E" w:rsidRPr="001B304B">
        <w:rPr>
          <w:rFonts w:hint="eastAsia"/>
        </w:rPr>
        <w:t>稀少，叫救命都無人回應</w:t>
      </w:r>
      <w:r w:rsidR="00836A3E" w:rsidRPr="00254DB3">
        <w:rPr>
          <w:rFonts w:hint="eastAsia"/>
        </w:rPr>
        <w:t>的絕地</w:t>
      </w:r>
      <w:r w:rsidR="00FE7717" w:rsidRPr="00254DB3">
        <w:rPr>
          <w:rFonts w:hint="eastAsia"/>
        </w:rPr>
        <w:t>，並不</w:t>
      </w:r>
      <w:r w:rsidR="00FE7717" w:rsidRPr="00744E43">
        <w:t>適</w:t>
      </w:r>
      <w:r w:rsidR="00FE7717">
        <w:rPr>
          <w:rFonts w:hint="eastAsia"/>
        </w:rPr>
        <w:t>宜居住或</w:t>
      </w:r>
      <w:r w:rsidR="00DA159D">
        <w:rPr>
          <w:rFonts w:hint="eastAsia"/>
        </w:rPr>
        <w:t>旅</w:t>
      </w:r>
      <w:r w:rsidR="0025514B">
        <w:rPr>
          <w:rFonts w:hint="eastAsia"/>
        </w:rPr>
        <w:t>遊之地。</w:t>
      </w:r>
      <w:r w:rsidR="0025514B" w:rsidRPr="00744E43">
        <w:t>曠野</w:t>
      </w:r>
      <w:r w:rsidR="0025514B">
        <w:rPr>
          <w:rFonts w:hint="eastAsia"/>
        </w:rPr>
        <w:t>是食人之地，</w:t>
      </w:r>
      <w:r w:rsidR="001D5CD5">
        <w:rPr>
          <w:rFonts w:hint="eastAsia"/>
        </w:rPr>
        <w:t>烈日當空</w:t>
      </w:r>
      <w:r w:rsidR="00407F44">
        <w:rPr>
          <w:rFonts w:hint="eastAsia"/>
        </w:rPr>
        <w:t>，</w:t>
      </w:r>
      <w:r w:rsidR="00243E1E">
        <w:rPr>
          <w:rFonts w:hint="eastAsia"/>
        </w:rPr>
        <w:t>寸草不生，</w:t>
      </w:r>
      <w:r w:rsidR="00D06A85">
        <w:rPr>
          <w:rFonts w:hint="eastAsia"/>
        </w:rPr>
        <w:t>會移動的沙丘，容易叫人迷路。</w:t>
      </w:r>
      <w:r w:rsidR="00C76CA9">
        <w:rPr>
          <w:rFonts w:hint="eastAsia"/>
        </w:rPr>
        <w:t>往年，</w:t>
      </w:r>
      <w:r w:rsidR="00614E60">
        <w:rPr>
          <w:rFonts w:hint="eastAsia"/>
        </w:rPr>
        <w:t>有四人</w:t>
      </w:r>
      <w:r w:rsidR="009D4FFD">
        <w:rPr>
          <w:rFonts w:hint="eastAsia"/>
        </w:rPr>
        <w:t>坐著</w:t>
      </w:r>
      <w:r w:rsidR="00100034">
        <w:rPr>
          <w:rFonts w:hint="eastAsia"/>
        </w:rPr>
        <w:t>越</w:t>
      </w:r>
      <w:r w:rsidR="00F15FA5">
        <w:rPr>
          <w:rFonts w:hint="eastAsia"/>
        </w:rPr>
        <w:t>野</w:t>
      </w:r>
      <w:r w:rsidR="009D4FFD">
        <w:rPr>
          <w:rFonts w:hint="eastAsia"/>
        </w:rPr>
        <w:t>四驅車私闖</w:t>
      </w:r>
      <w:r w:rsidR="009D4FFD" w:rsidRPr="009D4FFD">
        <w:rPr>
          <w:rFonts w:hint="eastAsia"/>
        </w:rPr>
        <w:t>新疆羅布泊</w:t>
      </w:r>
      <w:r w:rsidR="00B8527C">
        <w:rPr>
          <w:rFonts w:hint="eastAsia"/>
        </w:rPr>
        <w:t>無人區而喪命。</w:t>
      </w:r>
      <w:r w:rsidR="00726A6D">
        <w:rPr>
          <w:rFonts w:hint="eastAsia"/>
        </w:rPr>
        <w:t>世上有咁多好地方，為</w:t>
      </w:r>
      <w:r w:rsidR="00726A6D" w:rsidRPr="00726A6D">
        <w:rPr>
          <w:rFonts w:hint="eastAsia"/>
        </w:rPr>
        <w:t>何聖靈催耶穌到曠野</w:t>
      </w:r>
      <w:r w:rsidR="00726A6D">
        <w:rPr>
          <w:rFonts w:hint="eastAsia"/>
        </w:rPr>
        <w:t>去？</w:t>
      </w:r>
      <w:r w:rsidR="00204E74" w:rsidRPr="001B304B">
        <w:rPr>
          <w:rFonts w:hint="eastAsia"/>
        </w:rPr>
        <w:t>通過聖經，我們曉得神常常使用曠野來訓練</w:t>
      </w:r>
      <w:r w:rsidR="00897613" w:rsidRPr="001B304B">
        <w:rPr>
          <w:rFonts w:hint="eastAsia"/>
        </w:rPr>
        <w:t>和堅固</w:t>
      </w:r>
      <w:r w:rsidR="00204E74" w:rsidRPr="001B304B">
        <w:rPr>
          <w:rFonts w:hint="eastAsia"/>
        </w:rPr>
        <w:t>祂的子</w:t>
      </w:r>
      <w:r w:rsidR="00204E74" w:rsidRPr="00254DB3">
        <w:rPr>
          <w:rFonts w:hint="eastAsia"/>
        </w:rPr>
        <w:t>民。</w:t>
      </w:r>
      <w:r w:rsidR="00897613">
        <w:rPr>
          <w:rFonts w:hint="eastAsia"/>
        </w:rPr>
        <w:t>以</w:t>
      </w:r>
      <w:r w:rsidR="00897613" w:rsidRPr="00254DB3">
        <w:rPr>
          <w:rFonts w:hint="eastAsia"/>
        </w:rPr>
        <w:t>色列</w:t>
      </w:r>
      <w:r w:rsidR="00744E43" w:rsidRPr="00744E43">
        <w:t>在出埃及後，</w:t>
      </w:r>
      <w:r w:rsidR="006F7733">
        <w:t xml:space="preserve">　神</w:t>
      </w:r>
      <w:r w:rsidR="0053158B">
        <w:rPr>
          <w:rFonts w:hint="eastAsia"/>
        </w:rPr>
        <w:t>帶領他們</w:t>
      </w:r>
      <w:r w:rsidR="00744E43" w:rsidRPr="00744E43">
        <w:t>在曠野</w:t>
      </w:r>
      <w:r w:rsidR="0053158B">
        <w:rPr>
          <w:rFonts w:hint="eastAsia"/>
        </w:rPr>
        <w:t>繞行了</w:t>
      </w:r>
      <w:r w:rsidR="00744E43" w:rsidRPr="00744E43">
        <w:t>40年。</w:t>
      </w:r>
      <w:r w:rsidR="004421CA">
        <w:rPr>
          <w:rFonts w:hint="eastAsia"/>
        </w:rPr>
        <w:t>其學習的總主題為：「</w:t>
      </w:r>
      <w:r w:rsidR="00B81AC9" w:rsidRPr="00193EA8">
        <w:rPr>
          <w:rStyle w:val="a2"/>
          <w:rFonts w:hint="eastAsia"/>
        </w:rPr>
        <w:t>人活著不是單靠食物，乃是靠耶和華口裡所出的一切話</w:t>
      </w:r>
      <w:r w:rsidR="00B81AC9">
        <w:rPr>
          <w:lang w:eastAsia="x-none"/>
        </w:rPr>
        <w:t>。</w:t>
      </w:r>
      <w:r w:rsidR="00B81AC9" w:rsidRPr="001B304B">
        <w:rPr>
          <w:rFonts w:hint="eastAsia"/>
        </w:rPr>
        <w:t>」</w:t>
      </w:r>
      <w:r w:rsidR="00744E43">
        <w:t>(</w:t>
      </w:r>
      <w:r w:rsidR="00744E43" w:rsidRPr="00744E43">
        <w:t>申8</w:t>
      </w:r>
      <w:r w:rsidR="00744E43">
        <w:t>:</w:t>
      </w:r>
      <w:r w:rsidR="00744E43" w:rsidRPr="00744E43">
        <w:t>3</w:t>
      </w:r>
      <w:r w:rsidR="00744E43">
        <w:t>)</w:t>
      </w:r>
      <w:r w:rsidR="00744E43" w:rsidRPr="00744E43">
        <w:t>。</w:t>
      </w:r>
      <w:r w:rsidR="002B1B59">
        <w:rPr>
          <w:rFonts w:hint="eastAsia"/>
        </w:rPr>
        <w:t>在曠野成長</w:t>
      </w:r>
      <w:r w:rsidR="00111C88">
        <w:rPr>
          <w:rFonts w:hint="eastAsia"/>
        </w:rPr>
        <w:t>新一代以色列人</w:t>
      </w:r>
      <w:r w:rsidR="00AC769F">
        <w:rPr>
          <w:rFonts w:hint="eastAsia"/>
        </w:rPr>
        <w:t>經歷神</w:t>
      </w:r>
      <w:r w:rsidR="00111C88">
        <w:rPr>
          <w:rFonts w:hint="eastAsia"/>
        </w:rPr>
        <w:t>，</w:t>
      </w:r>
      <w:r w:rsidR="00AC769F">
        <w:rPr>
          <w:rFonts w:hint="eastAsia"/>
        </w:rPr>
        <w:t>成為</w:t>
      </w:r>
      <w:r w:rsidR="00111C88">
        <w:rPr>
          <w:rFonts w:hint="eastAsia"/>
        </w:rPr>
        <w:t>敬畏神</w:t>
      </w:r>
      <w:r w:rsidR="00AC769F">
        <w:rPr>
          <w:rFonts w:hint="eastAsia"/>
        </w:rPr>
        <w:t>的人</w:t>
      </w:r>
      <w:r w:rsidR="00111C88">
        <w:rPr>
          <w:rFonts w:hint="eastAsia"/>
        </w:rPr>
        <w:t>，順</w:t>
      </w:r>
      <w:r w:rsidR="00111C88">
        <w:rPr>
          <w:rFonts w:hint="eastAsia"/>
        </w:rPr>
        <w:t>從神的</w:t>
      </w:r>
      <w:r w:rsidR="00111C88" w:rsidRPr="00254DB3">
        <w:rPr>
          <w:rFonts w:hint="eastAsia"/>
        </w:rPr>
        <w:t>方針爭戰而取得迦南地為業</w:t>
      </w:r>
      <w:r w:rsidR="00E61A79" w:rsidRPr="00254DB3">
        <w:rPr>
          <w:rFonts w:hint="eastAsia"/>
        </w:rPr>
        <w:t>。創世記的</w:t>
      </w:r>
      <w:r w:rsidR="00744E43" w:rsidRPr="00744E43">
        <w:t>約瑟</w:t>
      </w:r>
      <w:r w:rsidR="00E61A79">
        <w:rPr>
          <w:rFonts w:hint="eastAsia"/>
        </w:rPr>
        <w:t>雖然擁有異象，但神藉著</w:t>
      </w:r>
      <w:r w:rsidR="00AD12CC">
        <w:rPr>
          <w:rFonts w:hint="eastAsia"/>
        </w:rPr>
        <w:t>使他被出賣作</w:t>
      </w:r>
      <w:r w:rsidR="00744E43" w:rsidRPr="00744E43">
        <w:t>埃及</w:t>
      </w:r>
      <w:r w:rsidR="00AD12CC">
        <w:rPr>
          <w:rFonts w:hint="eastAsia"/>
        </w:rPr>
        <w:t>奴隸，接受</w:t>
      </w:r>
      <w:r w:rsidR="00744E43" w:rsidRPr="00744E43">
        <w:t>曠野</w:t>
      </w:r>
      <w:r w:rsidR="00AD12CC">
        <w:rPr>
          <w:rFonts w:hint="eastAsia"/>
        </w:rPr>
        <w:t>般的訓練</w:t>
      </w:r>
      <w:r w:rsidR="00744E43" w:rsidRPr="00744E43">
        <w:t>，</w:t>
      </w:r>
      <w:r w:rsidR="00AD12CC">
        <w:rPr>
          <w:rFonts w:hint="eastAsia"/>
        </w:rPr>
        <w:t>最終</w:t>
      </w:r>
      <w:r w:rsidR="003074F3">
        <w:rPr>
          <w:rFonts w:hint="eastAsia"/>
        </w:rPr>
        <w:t>神藉著約瑟不但拯救那時代的人，也</w:t>
      </w:r>
      <w:r w:rsidR="004617C0">
        <w:rPr>
          <w:rFonts w:hint="eastAsia"/>
        </w:rPr>
        <w:t>使</w:t>
      </w:r>
      <w:r w:rsidR="003074F3">
        <w:rPr>
          <w:rFonts w:hint="eastAsia"/>
        </w:rPr>
        <w:t>以色列的祖宗</w:t>
      </w:r>
      <w:r w:rsidR="004A1F85">
        <w:rPr>
          <w:rFonts w:hint="eastAsia"/>
        </w:rPr>
        <w:t>悔改</w:t>
      </w:r>
      <w:r w:rsidR="003074F3">
        <w:rPr>
          <w:rFonts w:hint="eastAsia"/>
        </w:rPr>
        <w:t>歸</w:t>
      </w:r>
      <w:r w:rsidR="004A1F85">
        <w:rPr>
          <w:rFonts w:hint="eastAsia"/>
        </w:rPr>
        <w:t>正</w:t>
      </w:r>
      <w:r w:rsidR="00744E43" w:rsidRPr="00744E43">
        <w:t>。</w:t>
      </w:r>
      <w:r w:rsidR="004A1F85">
        <w:rPr>
          <w:rFonts w:hint="eastAsia"/>
        </w:rPr>
        <w:t>本來作埃及王子的</w:t>
      </w:r>
      <w:r w:rsidR="00744E43" w:rsidRPr="00744E43">
        <w:t>摩西</w:t>
      </w:r>
      <w:r w:rsidR="004A1F85">
        <w:rPr>
          <w:rFonts w:hint="eastAsia"/>
        </w:rPr>
        <w:t>，</w:t>
      </w:r>
      <w:r w:rsidR="004B4989">
        <w:rPr>
          <w:rFonts w:hint="eastAsia"/>
        </w:rPr>
        <w:t>來</w:t>
      </w:r>
      <w:r w:rsidR="00744E43" w:rsidRPr="00744E43">
        <w:t>到曠野</w:t>
      </w:r>
      <w:r w:rsidR="004B4989">
        <w:rPr>
          <w:rFonts w:hint="eastAsia"/>
        </w:rPr>
        <w:t>生活</w:t>
      </w:r>
      <w:r w:rsidR="004B4989" w:rsidRPr="001B304B">
        <w:t>4</w:t>
      </w:r>
      <w:r w:rsidR="00744E43" w:rsidRPr="00744E43">
        <w:t>0年，成為</w:t>
      </w:r>
      <w:proofErr w:type="spellStart"/>
      <w:r w:rsidR="0002438C">
        <w:rPr>
          <w:lang w:eastAsia="x-none"/>
        </w:rPr>
        <w:t>極其謙和，勝過世上的眾人</w:t>
      </w:r>
      <w:r w:rsidR="0002438C">
        <w:rPr>
          <w:rFonts w:hint="eastAsia"/>
        </w:rPr>
        <w:t>，作領袖帶領以色列出埃及</w:t>
      </w:r>
      <w:proofErr w:type="spellEnd"/>
      <w:r w:rsidR="00744E43">
        <w:t>(</w:t>
      </w:r>
      <w:r w:rsidR="00744E43" w:rsidRPr="00744E43">
        <w:t>民12</w:t>
      </w:r>
      <w:r w:rsidR="00744E43">
        <w:t>:</w:t>
      </w:r>
      <w:r w:rsidR="00744E43" w:rsidRPr="00744E43">
        <w:t>3</w:t>
      </w:r>
      <w:r w:rsidR="00744E43">
        <w:t>)</w:t>
      </w:r>
      <w:r w:rsidR="00744E43" w:rsidRPr="00744E43">
        <w:t>，能</w:t>
      </w:r>
      <w:r w:rsidR="000D72EB" w:rsidRPr="00744E43">
        <w:t>與</w:t>
      </w:r>
      <w:r w:rsidR="000D72EB">
        <w:t xml:space="preserve">　神</w:t>
      </w:r>
      <w:r w:rsidR="00744E43" w:rsidRPr="00744E43">
        <w:t>面對面</w:t>
      </w:r>
      <w:r w:rsidR="004617C0">
        <w:rPr>
          <w:rFonts w:hint="eastAsia"/>
        </w:rPr>
        <w:t>對話</w:t>
      </w:r>
      <w:r w:rsidR="00744E43">
        <w:t>(</w:t>
      </w:r>
      <w:r w:rsidR="00744E43" w:rsidRPr="00744E43">
        <w:t>出33</w:t>
      </w:r>
      <w:r w:rsidR="00744E43">
        <w:t>:</w:t>
      </w:r>
      <w:r w:rsidR="00744E43" w:rsidRPr="00744E43">
        <w:t>11</w:t>
      </w:r>
      <w:r w:rsidR="00744E43">
        <w:t>)</w:t>
      </w:r>
      <w:r w:rsidR="00744E43" w:rsidRPr="00744E43">
        <w:t>。</w:t>
      </w:r>
      <w:r w:rsidR="000D72EB">
        <w:rPr>
          <w:rFonts w:hint="eastAsia"/>
        </w:rPr>
        <w:t>被</w:t>
      </w:r>
      <w:r w:rsidR="00744E43" w:rsidRPr="00744E43">
        <w:t>膏立</w:t>
      </w:r>
      <w:r w:rsidR="000D72EB">
        <w:rPr>
          <w:rFonts w:hint="eastAsia"/>
        </w:rPr>
        <w:t>作</w:t>
      </w:r>
      <w:r w:rsidR="00744E43" w:rsidRPr="00744E43">
        <w:t>以色列王</w:t>
      </w:r>
      <w:r w:rsidR="000D72EB">
        <w:rPr>
          <w:rFonts w:hint="eastAsia"/>
        </w:rPr>
        <w:t>的</w:t>
      </w:r>
      <w:r w:rsidR="000D72EB" w:rsidRPr="00744E43">
        <w:t>大衛</w:t>
      </w:r>
      <w:r w:rsidR="00744E43" w:rsidRPr="00744E43">
        <w:t>，</w:t>
      </w:r>
      <w:r w:rsidR="00612032">
        <w:rPr>
          <w:rFonts w:hint="eastAsia"/>
        </w:rPr>
        <w:t>也因無故被上司嫉妒而</w:t>
      </w:r>
      <w:r w:rsidR="00744E43" w:rsidRPr="00744E43">
        <w:t>他趕</w:t>
      </w:r>
      <w:r w:rsidR="00612032">
        <w:rPr>
          <w:rFonts w:hint="eastAsia"/>
        </w:rPr>
        <w:t>逐</w:t>
      </w:r>
      <w:r w:rsidR="00744E43" w:rsidRPr="00744E43">
        <w:t>到曠野</w:t>
      </w:r>
      <w:r w:rsidR="00612032">
        <w:rPr>
          <w:rFonts w:hint="eastAsia"/>
        </w:rPr>
        <w:t>，十年之久過著流亡，被追殺的日子</w:t>
      </w:r>
      <w:r w:rsidR="00744E43" w:rsidRPr="00744E43">
        <w:t>。大衛</w:t>
      </w:r>
      <w:r w:rsidR="00304E7B" w:rsidRPr="001B304B">
        <w:rPr>
          <w:rFonts w:hint="eastAsia"/>
        </w:rPr>
        <w:t>成為</w:t>
      </w:r>
      <w:r w:rsidR="0033663A" w:rsidRPr="001B304B">
        <w:rPr>
          <w:rFonts w:hint="eastAsia"/>
        </w:rPr>
        <w:t>合神心意的人，</w:t>
      </w:r>
      <w:proofErr w:type="spellStart"/>
      <w:r w:rsidR="0033663A">
        <w:rPr>
          <w:lang w:eastAsia="x-none"/>
        </w:rPr>
        <w:t>凡事要遵行</w:t>
      </w:r>
      <w:r w:rsidR="0033663A">
        <w:rPr>
          <w:rFonts w:hint="eastAsia"/>
        </w:rPr>
        <w:t>神</w:t>
      </w:r>
      <w:r w:rsidR="0033663A">
        <w:rPr>
          <w:lang w:eastAsia="x-none"/>
        </w:rPr>
        <w:t>的旨意</w:t>
      </w:r>
      <w:proofErr w:type="spellEnd"/>
      <w:r w:rsidR="00744E43">
        <w:t>(</w:t>
      </w:r>
      <w:r w:rsidR="00744E43" w:rsidRPr="00744E43">
        <w:t>徒13</w:t>
      </w:r>
      <w:r w:rsidR="00744E43">
        <w:t>:</w:t>
      </w:r>
      <w:r w:rsidR="00744E43" w:rsidRPr="00744E43">
        <w:t>22</w:t>
      </w:r>
      <w:r w:rsidR="00744E43">
        <w:t>)</w:t>
      </w:r>
      <w:r w:rsidR="00744E43" w:rsidRPr="00744E43">
        <w:t>。</w:t>
      </w:r>
    </w:p>
    <w:p w14:paraId="41602302" w14:textId="2F2E8316" w:rsidR="00C83EEB" w:rsidRPr="001B304B" w:rsidRDefault="0091123F" w:rsidP="00744E43">
      <w:r>
        <w:rPr>
          <w:rFonts w:hint="eastAsia"/>
        </w:rPr>
        <w:t>「</w:t>
      </w:r>
      <w:r w:rsidRPr="004E6C81">
        <w:rPr>
          <w:rStyle w:val="a2"/>
        </w:rPr>
        <w:t>他在曠野四十天，受撒但的試探，並與野獸同在一處，且有天使來伺候他。</w:t>
      </w:r>
      <w:r>
        <w:rPr>
          <w:rFonts w:hint="eastAsia"/>
        </w:rPr>
        <w:t>」</w:t>
      </w:r>
      <w:r>
        <w:t>(</w:t>
      </w:r>
      <w:proofErr w:type="gramStart"/>
      <w:r w:rsidRPr="00744E43">
        <w:t>13</w:t>
      </w:r>
      <w:r>
        <w:t>)</w:t>
      </w:r>
      <w:r w:rsidRPr="00744E43">
        <w:t>。</w:t>
      </w:r>
      <w:proofErr w:type="gramEnd"/>
      <w:r w:rsidR="00D66BBC">
        <w:rPr>
          <w:rFonts w:hint="eastAsia"/>
        </w:rPr>
        <w:t>第一個亞當，在撒但的試探中失敗了。</w:t>
      </w:r>
      <w:r w:rsidR="00C0582A">
        <w:rPr>
          <w:rFonts w:hint="eastAsia"/>
        </w:rPr>
        <w:t>如今</w:t>
      </w:r>
      <w:r w:rsidR="00D66BBC">
        <w:rPr>
          <w:rFonts w:hint="eastAsia"/>
        </w:rPr>
        <w:t>耶穌</w:t>
      </w:r>
      <w:r w:rsidR="00C83EEB">
        <w:rPr>
          <w:rFonts w:hint="eastAsia"/>
        </w:rPr>
        <w:t>代表全人類來挑戰撒但</w:t>
      </w:r>
      <w:r w:rsidR="00AB2000" w:rsidRPr="001B304B">
        <w:rPr>
          <w:rFonts w:hint="eastAsia"/>
        </w:rPr>
        <w:t>，成為我們的盼望</w:t>
      </w:r>
      <w:r w:rsidR="00C83EEB">
        <w:rPr>
          <w:rFonts w:hint="eastAsia"/>
        </w:rPr>
        <w:t>。</w:t>
      </w:r>
      <w:r w:rsidR="00AB2000">
        <w:rPr>
          <w:rFonts w:hint="eastAsia"/>
        </w:rPr>
        <w:t>與我們一樣擁有肉身的耶穌試探，成為深深體會我們軟弱的主</w:t>
      </w:r>
      <w:r w:rsidR="00AB2000">
        <w:t>：「</w:t>
      </w:r>
      <w:r w:rsidR="00AB2000">
        <w:rPr>
          <w:rStyle w:val="a2"/>
          <w:rFonts w:hint="eastAsia"/>
        </w:rPr>
        <w:t>因我們的大祭司，並非不能體恤我們的軟弱，祂也曾凡事受過試探，與我們一樣，只是祂沒有犯罪。</w:t>
      </w:r>
      <w:r w:rsidR="00AB2000">
        <w:t>」(來</w:t>
      </w:r>
      <w:r w:rsidR="00AB2000">
        <w:rPr>
          <w:rFonts w:hint="eastAsia"/>
        </w:rPr>
        <w:t>4:15)</w:t>
      </w:r>
    </w:p>
    <w:p w14:paraId="6F8FA28E" w14:textId="055828B2" w:rsidR="00D85019" w:rsidRPr="001B304B" w:rsidRDefault="00744E43" w:rsidP="00744E43">
      <w:r w:rsidRPr="00744E43">
        <w:t>馬可福音</w:t>
      </w:r>
      <w:r w:rsidR="00885115">
        <w:rPr>
          <w:rFonts w:hint="eastAsia"/>
        </w:rPr>
        <w:t>成書</w:t>
      </w:r>
      <w:r w:rsidRPr="00744E43">
        <w:t>時，信徒正受到羅馬皇帝尼祿的嚴重迫害。</w:t>
      </w:r>
      <w:r w:rsidR="00783147">
        <w:rPr>
          <w:rFonts w:hint="eastAsia"/>
        </w:rPr>
        <w:t>有</w:t>
      </w:r>
      <w:r w:rsidR="00F26177">
        <w:rPr>
          <w:rFonts w:hint="eastAsia"/>
        </w:rPr>
        <w:t>人因</w:t>
      </w:r>
      <w:r w:rsidR="00F26177" w:rsidRPr="00254DB3">
        <w:rPr>
          <w:rFonts w:hint="eastAsia"/>
        </w:rPr>
        <w:t>逼迫而信心動搖。</w:t>
      </w:r>
      <w:r w:rsidR="00510C65" w:rsidRPr="00254DB3">
        <w:rPr>
          <w:rFonts w:hint="eastAsia"/>
        </w:rPr>
        <w:t>即使是神的愛子耶穌，也被催到</w:t>
      </w:r>
      <w:r w:rsidRPr="00744E43">
        <w:t>曠野</w:t>
      </w:r>
      <w:r w:rsidR="00510C65">
        <w:rPr>
          <w:rFonts w:hint="eastAsia"/>
        </w:rPr>
        <w:t>去</w:t>
      </w:r>
      <w:r w:rsidR="002E5E4E">
        <w:rPr>
          <w:rFonts w:hint="eastAsia"/>
        </w:rPr>
        <w:t>，為了成就神的旨意</w:t>
      </w:r>
      <w:r w:rsidR="00D63874" w:rsidRPr="001B304B">
        <w:rPr>
          <w:rFonts w:hint="eastAsia"/>
        </w:rPr>
        <w:t>。</w:t>
      </w:r>
      <w:r w:rsidR="008A0725" w:rsidRPr="001B304B">
        <w:rPr>
          <w:rFonts w:hint="eastAsia"/>
        </w:rPr>
        <w:t>「</w:t>
      </w:r>
      <w:proofErr w:type="spellStart"/>
      <w:r w:rsidR="008A0725">
        <w:rPr>
          <w:lang w:eastAsia="x-none"/>
        </w:rPr>
        <w:t>人的忿怒要成全你的榮美；</w:t>
      </w:r>
      <w:r w:rsidR="008A0725" w:rsidRPr="00BA29D4">
        <w:t>人的餘怒，你要禁止</w:t>
      </w:r>
      <w:proofErr w:type="spellEnd"/>
      <w:r w:rsidR="008A0725">
        <w:rPr>
          <w:lang w:eastAsia="x-none"/>
        </w:rPr>
        <w:t>。</w:t>
      </w:r>
      <w:r w:rsidR="008A0725" w:rsidRPr="001B304B">
        <w:rPr>
          <w:rFonts w:hint="eastAsia"/>
        </w:rPr>
        <w:t>」</w:t>
      </w:r>
      <w:r w:rsidR="00BA29D4" w:rsidRPr="001B304B">
        <w:t>(</w:t>
      </w:r>
      <w:r w:rsidR="00BA29D4" w:rsidRPr="001B304B">
        <w:rPr>
          <w:rFonts w:hint="eastAsia"/>
        </w:rPr>
        <w:t>詩7</w:t>
      </w:r>
      <w:r w:rsidR="00F204AD" w:rsidRPr="001B304B">
        <w:rPr>
          <w:rFonts w:hint="eastAsia"/>
        </w:rPr>
        <w:t>6:10</w:t>
      </w:r>
      <w:r w:rsidR="00BA29D4" w:rsidRPr="001B304B">
        <w:t>)</w:t>
      </w:r>
      <w:r w:rsidR="00F204AD" w:rsidRPr="001B304B">
        <w:rPr>
          <w:rFonts w:hint="eastAsia"/>
        </w:rPr>
        <w:t xml:space="preserve"> 曠野雖然可怕，但那裏是信徒遇見神的地方。</w:t>
      </w:r>
      <w:r w:rsidR="004E6C81" w:rsidRPr="001B304B">
        <w:rPr>
          <w:rFonts w:hint="eastAsia"/>
        </w:rPr>
        <w:t>神使用適量的苦煉來造就我們</w:t>
      </w:r>
      <w:r w:rsidR="00D66BBC" w:rsidRPr="001B304B">
        <w:rPr>
          <w:rFonts w:hint="eastAsia"/>
        </w:rPr>
        <w:t>，不叫過多的試探臨到。</w:t>
      </w:r>
      <w:r w:rsidR="00D85019">
        <w:rPr>
          <w:rFonts w:hint="eastAsia"/>
        </w:rPr>
        <w:t>「</w:t>
      </w:r>
      <w:r w:rsidR="00D85019">
        <w:rPr>
          <w:lang w:eastAsia="x-none"/>
        </w:rPr>
        <w:t>你們所遇見的試探，無非是人所能受的。神是信實的，必不叫你們受試探過於所能受的；在受試探的時候，總要給你們開一條出路，叫你們能忍受得住。</w:t>
      </w:r>
      <w:r w:rsidR="00D85019">
        <w:rPr>
          <w:rFonts w:hint="eastAsia"/>
        </w:rPr>
        <w:t>」</w:t>
      </w:r>
      <w:r w:rsidR="00136CFC">
        <w:rPr>
          <w:rFonts w:hint="eastAsia"/>
        </w:rPr>
        <w:t>(林</w:t>
      </w:r>
      <w:r w:rsidR="00136CFC" w:rsidRPr="001B304B">
        <w:t>前</w:t>
      </w:r>
      <w:r w:rsidR="00136CFC" w:rsidRPr="001B304B">
        <w:rPr>
          <w:rFonts w:hint="eastAsia"/>
        </w:rPr>
        <w:t>1</w:t>
      </w:r>
      <w:r w:rsidR="00136CFC" w:rsidRPr="001B304B">
        <w:t>0:13</w:t>
      </w:r>
      <w:r w:rsidR="00136CFC">
        <w:t>)</w:t>
      </w:r>
    </w:p>
    <w:p w14:paraId="3691CA77" w14:textId="0E4CE97D" w:rsidR="00D45EFA" w:rsidRPr="00254DB3" w:rsidRDefault="00D45EFA" w:rsidP="00744E43">
      <w:r>
        <w:rPr>
          <w:rFonts w:hint="eastAsia"/>
        </w:rPr>
        <w:t>請看第14節：「</w:t>
      </w:r>
      <w:r w:rsidRPr="00EB3548">
        <w:rPr>
          <w:rStyle w:val="a2"/>
          <w:rFonts w:hint="eastAsia"/>
        </w:rPr>
        <w:t>約翰</w:t>
      </w:r>
      <w:r>
        <w:rPr>
          <w:rStyle w:val="a2"/>
          <w:rFonts w:hint="eastAsia"/>
        </w:rPr>
        <w:t>下監以後，耶穌來到</w:t>
      </w:r>
      <w:r w:rsidRPr="00EB3548">
        <w:rPr>
          <w:rStyle w:val="a2"/>
          <w:rFonts w:hint="eastAsia"/>
        </w:rPr>
        <w:t>加利利</w:t>
      </w:r>
      <w:r>
        <w:rPr>
          <w:rStyle w:val="a2"/>
          <w:rFonts w:hint="eastAsia"/>
        </w:rPr>
        <w:t>，宣傳　神的福音。</w:t>
      </w:r>
      <w:r>
        <w:rPr>
          <w:rFonts w:hint="eastAsia"/>
        </w:rPr>
        <w:t>」</w:t>
      </w:r>
      <w:r w:rsidR="002331FE" w:rsidRPr="001B304B">
        <w:rPr>
          <w:rFonts w:hint="eastAsia"/>
        </w:rPr>
        <w:t>約翰因指</w:t>
      </w:r>
      <w:r w:rsidR="001A4C9F" w:rsidRPr="001B304B">
        <w:rPr>
          <w:rFonts w:hint="eastAsia"/>
        </w:rPr>
        <w:t>出</w:t>
      </w:r>
      <w:r w:rsidR="002331FE" w:rsidRPr="001B304B">
        <w:rPr>
          <w:rFonts w:hint="eastAsia"/>
        </w:rPr>
        <w:t>希律王</w:t>
      </w:r>
      <w:r w:rsidR="001A4C9F" w:rsidRPr="001B304B">
        <w:rPr>
          <w:rFonts w:hint="eastAsia"/>
        </w:rPr>
        <w:t>娶</w:t>
      </w:r>
      <w:r w:rsidR="001A4C9F" w:rsidRPr="00254DB3">
        <w:rPr>
          <w:rFonts w:hint="eastAsia"/>
        </w:rPr>
        <w:t>兄弟之妻不對而被收監。</w:t>
      </w:r>
      <w:r w:rsidR="008A4BB1" w:rsidRPr="00254DB3">
        <w:rPr>
          <w:rFonts w:hint="eastAsia"/>
        </w:rPr>
        <w:t>看來，這並不是傳福音的好時機。但耶穌</w:t>
      </w:r>
      <w:r w:rsidR="00445B7E" w:rsidRPr="00254DB3">
        <w:rPr>
          <w:rFonts w:hint="eastAsia"/>
        </w:rPr>
        <w:t>因而受</w:t>
      </w:r>
      <w:r w:rsidR="00957B23" w:rsidRPr="00254DB3">
        <w:rPr>
          <w:rFonts w:hint="eastAsia"/>
        </w:rPr>
        <w:t>阻，祂開展新的事工，來加利利，傳揚福音。</w:t>
      </w:r>
    </w:p>
    <w:p w14:paraId="6B79B3BC" w14:textId="2F1EDE5F" w:rsidR="00D52332" w:rsidRDefault="00416E67" w:rsidP="00D52332">
      <w:r>
        <w:rPr>
          <w:rFonts w:hint="eastAsia"/>
        </w:rPr>
        <w:t>耶穌</w:t>
      </w:r>
      <w:r w:rsidR="00D52332">
        <w:rPr>
          <w:rFonts w:hint="eastAsia"/>
        </w:rPr>
        <w:t>所傳的信息是甚麼呢？請看第15節：「</w:t>
      </w:r>
      <w:r w:rsidR="00D52332">
        <w:rPr>
          <w:rStyle w:val="a2"/>
          <w:rFonts w:hint="eastAsia"/>
        </w:rPr>
        <w:t>說，日期滿了</w:t>
      </w:r>
      <w:r>
        <w:rPr>
          <w:rStyle w:val="a2"/>
          <w:rFonts w:hint="eastAsia"/>
        </w:rPr>
        <w:t>，</w:t>
      </w:r>
      <w:r w:rsidR="00D52332">
        <w:rPr>
          <w:rStyle w:val="a2"/>
          <w:rFonts w:hint="eastAsia"/>
        </w:rPr>
        <w:t xml:space="preserve">　神的國近了，你們</w:t>
      </w:r>
      <w:r w:rsidR="00D52332">
        <w:rPr>
          <w:rStyle w:val="a2"/>
          <w:rFonts w:hint="eastAsia"/>
        </w:rPr>
        <w:lastRenderedPageBreak/>
        <w:t>當悔改、信福音。</w:t>
      </w:r>
      <w:r w:rsidR="00D52332">
        <w:rPr>
          <w:rFonts w:hint="eastAsia"/>
        </w:rPr>
        <w:t>」耶穌宣告日期滿了</w:t>
      </w:r>
      <w:r>
        <w:rPr>
          <w:rFonts w:hint="eastAsia"/>
        </w:rPr>
        <w:t>，</w:t>
      </w:r>
      <w:r w:rsidR="00D52332">
        <w:rPr>
          <w:rFonts w:hint="eastAsia"/>
        </w:rPr>
        <w:t xml:space="preserve">　神的國近了</w:t>
      </w:r>
      <w:r>
        <w:rPr>
          <w:rFonts w:hint="eastAsia"/>
        </w:rPr>
        <w:t>。</w:t>
      </w:r>
      <w:r w:rsidR="00D52332">
        <w:rPr>
          <w:rFonts w:hint="eastAsia"/>
        </w:rPr>
        <w:t>人因犯罪而失去樂園和永生，在罪惡和死亡作王管治的世界裏，過</w:t>
      </w:r>
      <w:r w:rsidR="008B618E">
        <w:rPr>
          <w:rFonts w:hint="eastAsia"/>
        </w:rPr>
        <w:t>著</w:t>
      </w:r>
      <w:r w:rsidR="00D52332">
        <w:rPr>
          <w:rFonts w:hint="eastAsia"/>
        </w:rPr>
        <w:t>虛無和痛苦的生活</w:t>
      </w:r>
      <w:r w:rsidR="008777D7">
        <w:rPr>
          <w:rFonts w:hint="eastAsia"/>
        </w:rPr>
        <w:t>。</w:t>
      </w:r>
      <w:r w:rsidR="00D52332">
        <w:rPr>
          <w:rFonts w:hint="eastAsia"/>
        </w:rPr>
        <w:t xml:space="preserve">　神應許差</w:t>
      </w:r>
      <w:r w:rsidR="008B618E">
        <w:rPr>
          <w:rFonts w:hint="eastAsia"/>
        </w:rPr>
        <w:t>遣</w:t>
      </w:r>
      <w:r w:rsidR="00D52332">
        <w:rPr>
          <w:rFonts w:hint="eastAsia"/>
        </w:rPr>
        <w:t>彌賽亞拯救</w:t>
      </w:r>
      <w:r w:rsidR="008777D7">
        <w:rPr>
          <w:rFonts w:hint="eastAsia"/>
        </w:rPr>
        <w:t>罪人</w:t>
      </w:r>
      <w:r w:rsidR="00D52332">
        <w:rPr>
          <w:rFonts w:hint="eastAsia"/>
        </w:rPr>
        <w:t>，賜下永生和　神的國。一直以來，　神通過眾先知應許那日將要來，如今耶穌宣告說：「</w:t>
      </w:r>
      <w:r w:rsidR="00D52332">
        <w:rPr>
          <w:rStyle w:val="a2"/>
          <w:rFonts w:hint="eastAsia"/>
        </w:rPr>
        <w:t>日期滿了、　神的國近了。</w:t>
      </w:r>
      <w:r w:rsidR="00D52332">
        <w:rPr>
          <w:rFonts w:hint="eastAsia"/>
        </w:rPr>
        <w:t>」這表示　神應許差來的彌賽亞</w:t>
      </w:r>
      <w:r w:rsidR="008E33BA">
        <w:rPr>
          <w:rFonts w:hint="eastAsia"/>
        </w:rPr>
        <w:t>已</w:t>
      </w:r>
      <w:r w:rsidR="00D52332">
        <w:rPr>
          <w:rFonts w:hint="eastAsia"/>
        </w:rPr>
        <w:t>降臨，　神的國正</w:t>
      </w:r>
      <w:r w:rsidR="008E33BA">
        <w:rPr>
          <w:rFonts w:hint="eastAsia"/>
        </w:rPr>
        <w:t>臨</w:t>
      </w:r>
      <w:r w:rsidR="00D52332">
        <w:rPr>
          <w:rFonts w:hint="eastAsia"/>
        </w:rPr>
        <w:t>近</w:t>
      </w:r>
      <w:r w:rsidR="008E33BA">
        <w:rPr>
          <w:rFonts w:hint="eastAsia"/>
        </w:rPr>
        <w:t>我們</w:t>
      </w:r>
      <w:r w:rsidR="00D52332">
        <w:rPr>
          <w:rFonts w:hint="eastAsia"/>
        </w:rPr>
        <w:t>。</w:t>
      </w:r>
    </w:p>
    <w:p w14:paraId="1D7C7D56" w14:textId="4AA5B5BE" w:rsidR="00376622" w:rsidRDefault="00E2394A" w:rsidP="00376622">
      <w:r>
        <w:rPr>
          <w:rFonts w:hint="eastAsia"/>
        </w:rPr>
        <w:t xml:space="preserve">　神的國</w:t>
      </w:r>
      <w:r w:rsidRPr="001B304B">
        <w:rPr>
          <w:rFonts w:hint="eastAsia"/>
        </w:rPr>
        <w:t>就</w:t>
      </w:r>
      <w:r>
        <w:rPr>
          <w:rFonts w:hint="eastAsia"/>
        </w:rPr>
        <w:t>是　神管治的國度，有神的屬性。神是愛，神</w:t>
      </w:r>
      <w:r w:rsidR="002D0BDB">
        <w:rPr>
          <w:rFonts w:hint="eastAsia"/>
        </w:rPr>
        <w:t>就是光，神的國特質就是愛</w:t>
      </w:r>
      <w:r w:rsidR="006B1001">
        <w:rPr>
          <w:rFonts w:hint="eastAsia"/>
        </w:rPr>
        <w:t>、憐憫、</w:t>
      </w:r>
      <w:r w:rsidR="00136CFC">
        <w:rPr>
          <w:rFonts w:hint="eastAsia"/>
        </w:rPr>
        <w:t>寬恕；同時也是公義</w:t>
      </w:r>
      <w:r w:rsidR="00B27DBC">
        <w:rPr>
          <w:rFonts w:hint="eastAsia"/>
        </w:rPr>
        <w:t>、平安</w:t>
      </w:r>
      <w:r w:rsidR="006B1001">
        <w:rPr>
          <w:rFonts w:hint="eastAsia"/>
        </w:rPr>
        <w:t>、盼望。</w:t>
      </w:r>
      <w:r w:rsidR="00376622">
        <w:rPr>
          <w:rFonts w:hint="eastAsia"/>
        </w:rPr>
        <w:t>神的國不但指著</w:t>
      </w:r>
      <w:r w:rsidR="003979EC">
        <w:rPr>
          <w:rFonts w:hint="eastAsia"/>
        </w:rPr>
        <w:t>將</w:t>
      </w:r>
      <w:r w:rsidR="003979EC" w:rsidRPr="00254DB3">
        <w:rPr>
          <w:rFonts w:hint="eastAsia"/>
        </w:rPr>
        <w:t>來</w:t>
      </w:r>
      <w:r w:rsidR="007778F9">
        <w:rPr>
          <w:rFonts w:hint="eastAsia"/>
        </w:rPr>
        <w:t>人</w:t>
      </w:r>
      <w:r w:rsidR="003979EC">
        <w:rPr>
          <w:rFonts w:hint="eastAsia"/>
        </w:rPr>
        <w:t>，復活</w:t>
      </w:r>
      <w:r w:rsidR="007778F9">
        <w:rPr>
          <w:rFonts w:hint="eastAsia"/>
        </w:rPr>
        <w:t>後去的國度</w:t>
      </w:r>
      <w:r w:rsidR="00655788">
        <w:rPr>
          <w:rFonts w:hint="eastAsia"/>
        </w:rPr>
        <w:t>。</w:t>
      </w:r>
      <w:r w:rsidR="007778F9">
        <w:rPr>
          <w:rFonts w:hint="eastAsia"/>
        </w:rPr>
        <w:t>就是現在，我們的心被神所管治，就是神的國。</w:t>
      </w:r>
      <w:r w:rsidR="00376622">
        <w:rPr>
          <w:rFonts w:hint="eastAsia"/>
        </w:rPr>
        <w:t>耶穌回答說：「</w:t>
      </w:r>
      <w:r w:rsidR="00376622">
        <w:rPr>
          <w:rStyle w:val="a2"/>
          <w:rFonts w:hint="eastAsia"/>
        </w:rPr>
        <w:t xml:space="preserve">　神的國來到，不是眼所能見的，人也不能說，看哪在這裏，看哪在那裏，因為　神的國就在你們心裏。</w:t>
      </w:r>
      <w:r w:rsidR="00376622">
        <w:rPr>
          <w:rFonts w:hint="eastAsia"/>
        </w:rPr>
        <w:t>」(路17:20,21)</w:t>
      </w:r>
    </w:p>
    <w:p w14:paraId="7D9682C4" w14:textId="227E3FA2" w:rsidR="00295951" w:rsidRDefault="00295951" w:rsidP="00295951">
      <w:r>
        <w:rPr>
          <w:rFonts w:hint="eastAsia"/>
        </w:rPr>
        <w:t>誰能進入</w:t>
      </w:r>
      <w:r w:rsidR="00F56A53">
        <w:rPr>
          <w:rFonts w:hint="eastAsia"/>
        </w:rPr>
        <w:t>神的國</w:t>
      </w:r>
      <w:r>
        <w:rPr>
          <w:rFonts w:hint="eastAsia"/>
        </w:rPr>
        <w:t>度呢？耶穌說：「</w:t>
      </w:r>
      <w:r>
        <w:rPr>
          <w:rStyle w:val="a2"/>
          <w:rFonts w:hint="eastAsia"/>
        </w:rPr>
        <w:t>你們當悔改、信福音。</w:t>
      </w:r>
      <w:r>
        <w:rPr>
          <w:rFonts w:hint="eastAsia"/>
        </w:rPr>
        <w:t>」進入　神國惟一道路，就是悔改、信福音。</w:t>
      </w:r>
      <w:r w:rsidR="000A49EC">
        <w:rPr>
          <w:rFonts w:hint="eastAsia"/>
        </w:rPr>
        <w:t>人不能投資移民進入</w:t>
      </w:r>
      <w:r>
        <w:rPr>
          <w:rFonts w:hint="eastAsia"/>
        </w:rPr>
        <w:t xml:space="preserve">　神的國</w:t>
      </w:r>
      <w:r w:rsidR="000A49EC">
        <w:rPr>
          <w:rFonts w:hint="eastAsia"/>
        </w:rPr>
        <w:t>；</w:t>
      </w:r>
      <w:r w:rsidR="00A81469">
        <w:rPr>
          <w:rFonts w:hint="eastAsia"/>
        </w:rPr>
        <w:t>地上君王、權貴、明星，也</w:t>
      </w:r>
      <w:r>
        <w:rPr>
          <w:rFonts w:hint="eastAsia"/>
        </w:rPr>
        <w:t>不能</w:t>
      </w:r>
      <w:r w:rsidR="00A81469">
        <w:rPr>
          <w:rFonts w:hint="eastAsia"/>
        </w:rPr>
        <w:t>通行；</w:t>
      </w:r>
      <w:r>
        <w:rPr>
          <w:rFonts w:hint="eastAsia"/>
        </w:rPr>
        <w:t>靠</w:t>
      </w:r>
      <w:r w:rsidR="00102E8A">
        <w:rPr>
          <w:rFonts w:hint="eastAsia"/>
        </w:rPr>
        <w:t>個人意志、努力、善行也不能進入。</w:t>
      </w:r>
      <w:r>
        <w:rPr>
          <w:rFonts w:hint="eastAsia"/>
        </w:rPr>
        <w:t>即使</w:t>
      </w:r>
      <w:r w:rsidR="00E36CDE">
        <w:rPr>
          <w:rFonts w:hint="eastAsia"/>
        </w:rPr>
        <w:t>信</w:t>
      </w:r>
      <w:r w:rsidR="008B618E">
        <w:rPr>
          <w:rFonts w:hint="eastAsia"/>
        </w:rPr>
        <w:t>仰</w:t>
      </w:r>
      <w:r w:rsidR="00E36CDE">
        <w:rPr>
          <w:rFonts w:hint="eastAsia"/>
        </w:rPr>
        <w:t>經</w:t>
      </w:r>
      <w:r w:rsidR="00157009">
        <w:rPr>
          <w:rFonts w:hint="eastAsia"/>
        </w:rPr>
        <w:t>驗多</w:t>
      </w:r>
      <w:r>
        <w:rPr>
          <w:rFonts w:hint="eastAsia"/>
        </w:rPr>
        <w:t>，若不悔改</w:t>
      </w:r>
      <w:r w:rsidR="00157009">
        <w:rPr>
          <w:rFonts w:hint="eastAsia"/>
        </w:rPr>
        <w:t>，</w:t>
      </w:r>
      <w:r>
        <w:rPr>
          <w:rFonts w:hint="eastAsia"/>
        </w:rPr>
        <w:t>不信</w:t>
      </w:r>
      <w:r w:rsidR="00157009">
        <w:rPr>
          <w:rFonts w:hint="eastAsia"/>
        </w:rPr>
        <w:t>靠</w:t>
      </w:r>
      <w:r>
        <w:rPr>
          <w:rFonts w:hint="eastAsia"/>
        </w:rPr>
        <w:t>福音，</w:t>
      </w:r>
      <w:r w:rsidR="00157009">
        <w:rPr>
          <w:rFonts w:hint="eastAsia"/>
        </w:rPr>
        <w:t>也不能享受</w:t>
      </w:r>
      <w:r>
        <w:rPr>
          <w:rFonts w:hint="eastAsia"/>
        </w:rPr>
        <w:t xml:space="preserve">　神的國</w:t>
      </w:r>
      <w:r w:rsidR="003331D1">
        <w:rPr>
          <w:rFonts w:hint="eastAsia"/>
        </w:rPr>
        <w:t>。惟有悔改，接受耶穌基督</w:t>
      </w:r>
      <w:r w:rsidR="003331D1" w:rsidRPr="00254DB3">
        <w:rPr>
          <w:rFonts w:hint="eastAsia"/>
        </w:rPr>
        <w:t>的</w:t>
      </w:r>
      <w:r w:rsidR="008B618E">
        <w:rPr>
          <w:rFonts w:hint="eastAsia"/>
        </w:rPr>
        <w:t>救恩</w:t>
      </w:r>
      <w:r w:rsidR="003331D1" w:rsidRPr="00254DB3">
        <w:rPr>
          <w:rFonts w:hint="eastAsia"/>
        </w:rPr>
        <w:t>才能享受神的國</w:t>
      </w:r>
    </w:p>
    <w:p w14:paraId="717B798E" w14:textId="4A20B04D" w:rsidR="006B20F5" w:rsidRDefault="00744E43" w:rsidP="00744E43">
      <w:r w:rsidRPr="00744E43">
        <w:t>「悔改」</w:t>
      </w:r>
      <w:r w:rsidR="003331D1">
        <w:rPr>
          <w:rFonts w:hint="eastAsia"/>
        </w:rPr>
        <w:t>有何含義</w:t>
      </w:r>
      <w:r w:rsidRPr="00744E43">
        <w:t>？</w:t>
      </w:r>
      <w:r w:rsidR="001731DB" w:rsidRPr="00744E43">
        <w:t>悔改</w:t>
      </w:r>
      <w:r w:rsidR="001731DB">
        <w:rPr>
          <w:rFonts w:hint="eastAsia"/>
        </w:rPr>
        <w:t>看來有定罪</w:t>
      </w:r>
      <w:r w:rsidR="000F3EA6" w:rsidRPr="00254DB3">
        <w:rPr>
          <w:rFonts w:hint="eastAsia"/>
        </w:rPr>
        <w:t>之意</w:t>
      </w:r>
      <w:r w:rsidR="001731DB">
        <w:rPr>
          <w:rFonts w:hint="eastAsia"/>
        </w:rPr>
        <w:t>，叫人</w:t>
      </w:r>
      <w:r w:rsidR="000F3EA6">
        <w:rPr>
          <w:rFonts w:hint="eastAsia"/>
        </w:rPr>
        <w:t>感到</w:t>
      </w:r>
      <w:r w:rsidR="001731DB">
        <w:rPr>
          <w:rFonts w:hint="eastAsia"/>
        </w:rPr>
        <w:t>負擔。</w:t>
      </w:r>
      <w:r w:rsidR="001731DB" w:rsidRPr="00744E43">
        <w:t>「悔改」</w:t>
      </w:r>
      <w:r w:rsidR="001731DB">
        <w:rPr>
          <w:rFonts w:hint="eastAsia"/>
        </w:rPr>
        <w:t>的意思是歸正，從錯誤滅亡的道路上回轉</w:t>
      </w:r>
      <w:r w:rsidR="00500D07">
        <w:rPr>
          <w:rFonts w:hint="eastAsia"/>
        </w:rPr>
        <w:t>向正確的，</w:t>
      </w:r>
      <w:r w:rsidR="00F04AE1">
        <w:rPr>
          <w:rFonts w:hint="eastAsia"/>
        </w:rPr>
        <w:t>從自以為正確，</w:t>
      </w:r>
      <w:r w:rsidR="0042558B">
        <w:rPr>
          <w:rFonts w:hint="eastAsia"/>
        </w:rPr>
        <w:t>偏行己路滅亡</w:t>
      </w:r>
      <w:r w:rsidR="003631F8">
        <w:rPr>
          <w:rFonts w:hint="eastAsia"/>
        </w:rPr>
        <w:t>之路上煞停</w:t>
      </w:r>
      <w:r w:rsidR="0042558B">
        <w:rPr>
          <w:rFonts w:hint="eastAsia"/>
        </w:rPr>
        <w:t>，</w:t>
      </w:r>
      <w:r w:rsidR="003E46BC">
        <w:rPr>
          <w:rFonts w:hint="eastAsia"/>
        </w:rPr>
        <w:t>轉回向著生命之路奔跑。好像浪子比喻中的小兒子，</w:t>
      </w:r>
      <w:r w:rsidR="00154488">
        <w:rPr>
          <w:rFonts w:hint="eastAsia"/>
        </w:rPr>
        <w:t>本來以為父親最麻煩和約束自己，</w:t>
      </w:r>
      <w:r w:rsidR="00BF4A51">
        <w:rPr>
          <w:rFonts w:hint="eastAsia"/>
        </w:rPr>
        <w:t>嚮往著世界的甜美</w:t>
      </w:r>
      <w:r w:rsidR="000F3EA6">
        <w:rPr>
          <w:rFonts w:hint="eastAsia"/>
        </w:rPr>
        <w:t>。</w:t>
      </w:r>
      <w:r w:rsidR="00154488">
        <w:rPr>
          <w:rFonts w:hint="eastAsia"/>
        </w:rPr>
        <w:t>但</w:t>
      </w:r>
      <w:r w:rsidR="000F3EA6">
        <w:rPr>
          <w:rFonts w:hint="eastAsia"/>
        </w:rPr>
        <w:t>他親身</w:t>
      </w:r>
      <w:r w:rsidR="00A15D9E">
        <w:rPr>
          <w:rFonts w:hint="eastAsia"/>
        </w:rPr>
        <w:t>在</w:t>
      </w:r>
      <w:r w:rsidR="00BF4A51">
        <w:rPr>
          <w:rFonts w:hint="eastAsia"/>
        </w:rPr>
        <w:t>遠方</w:t>
      </w:r>
      <w:r w:rsidR="00BF4A51" w:rsidRPr="00254DB3">
        <w:rPr>
          <w:rFonts w:hint="eastAsia"/>
        </w:rPr>
        <w:t>的</w:t>
      </w:r>
      <w:r w:rsidR="000F3EA6" w:rsidRPr="00254DB3">
        <w:rPr>
          <w:rFonts w:hint="eastAsia"/>
        </w:rPr>
        <w:t>騙局</w:t>
      </w:r>
      <w:r w:rsidR="00BF4A51">
        <w:rPr>
          <w:rFonts w:hint="eastAsia"/>
        </w:rPr>
        <w:t>後變得</w:t>
      </w:r>
      <w:r w:rsidR="00A15D9E">
        <w:rPr>
          <w:rFonts w:hint="eastAsia"/>
        </w:rPr>
        <w:t>一貧如洗，卑微得連吃豬餿都不配的境</w:t>
      </w:r>
      <w:r w:rsidR="00BF4A51">
        <w:rPr>
          <w:rFonts w:hint="eastAsia"/>
        </w:rPr>
        <w:t>地中反思，</w:t>
      </w:r>
      <w:r w:rsidR="001D798B">
        <w:rPr>
          <w:rFonts w:hint="eastAsia"/>
        </w:rPr>
        <w:t>要回轉向父家認錯</w:t>
      </w:r>
      <w:r w:rsidR="000F3EA6">
        <w:rPr>
          <w:rFonts w:hint="eastAsia"/>
        </w:rPr>
        <w:t>。等待著他</w:t>
      </w:r>
      <w:r w:rsidR="001D798B">
        <w:rPr>
          <w:rFonts w:hint="eastAsia"/>
        </w:rPr>
        <w:t>，</w:t>
      </w:r>
      <w:r w:rsidR="000F3EA6">
        <w:rPr>
          <w:rFonts w:hint="eastAsia"/>
        </w:rPr>
        <w:t>並不是罵聲或侮辱</w:t>
      </w:r>
      <w:r w:rsidR="00BC3F99">
        <w:rPr>
          <w:rFonts w:hint="eastAsia"/>
        </w:rPr>
        <w:t>，</w:t>
      </w:r>
      <w:r w:rsidR="000F3EA6">
        <w:rPr>
          <w:rFonts w:hint="eastAsia"/>
        </w:rPr>
        <w:t>而是</w:t>
      </w:r>
      <w:r w:rsidR="00BC3F99">
        <w:rPr>
          <w:rFonts w:hint="eastAsia"/>
        </w:rPr>
        <w:t>父</w:t>
      </w:r>
      <w:r w:rsidR="004D7AF5">
        <w:rPr>
          <w:rFonts w:hint="eastAsia"/>
        </w:rPr>
        <w:t>親</w:t>
      </w:r>
      <w:r w:rsidR="00BC3F99">
        <w:rPr>
          <w:rFonts w:hint="eastAsia"/>
        </w:rPr>
        <w:t>緊緊</w:t>
      </w:r>
      <w:r w:rsidR="004D7AF5">
        <w:rPr>
          <w:rFonts w:hint="eastAsia"/>
        </w:rPr>
        <w:t>的</w:t>
      </w:r>
      <w:r w:rsidR="00BC3F99">
        <w:rPr>
          <w:rFonts w:hint="eastAsia"/>
        </w:rPr>
        <w:t>擁</w:t>
      </w:r>
      <w:r w:rsidR="004D7AF5">
        <w:rPr>
          <w:rFonts w:hint="eastAsia"/>
        </w:rPr>
        <w:t>抱</w:t>
      </w:r>
      <w:r w:rsidR="00D01C5D">
        <w:rPr>
          <w:rFonts w:hint="eastAsia"/>
        </w:rPr>
        <w:t>和寬恕，</w:t>
      </w:r>
      <w:r w:rsidR="000F3EA6">
        <w:rPr>
          <w:rFonts w:hint="eastAsia"/>
        </w:rPr>
        <w:t>並立刻</w:t>
      </w:r>
      <w:r w:rsidR="00D01C5D">
        <w:rPr>
          <w:rFonts w:hint="eastAsia"/>
        </w:rPr>
        <w:t>恢復尊貴兒子的身份。這就是悔改</w:t>
      </w:r>
      <w:r w:rsidR="00584C3D">
        <w:rPr>
          <w:rFonts w:hint="eastAsia"/>
        </w:rPr>
        <w:t>，相信福音之意。</w:t>
      </w:r>
    </w:p>
    <w:p w14:paraId="0AE00DE6" w14:textId="014B6BE5" w:rsidR="00744E43" w:rsidRPr="00744E43" w:rsidRDefault="00744E43" w:rsidP="00956001">
      <w:r w:rsidRPr="00744E43">
        <w:t>總</w:t>
      </w:r>
      <w:r w:rsidR="00D54058">
        <w:rPr>
          <w:rFonts w:hint="eastAsia"/>
        </w:rPr>
        <w:t>括而言，新時代，福音和赦罪時代臨到，因為</w:t>
      </w:r>
      <w:r w:rsidR="00D54058" w:rsidRPr="00744E43">
        <w:t>神的兒子耶穌基督</w:t>
      </w:r>
      <w:r w:rsidR="00D54058">
        <w:rPr>
          <w:rFonts w:hint="eastAsia"/>
        </w:rPr>
        <w:t>來到，</w:t>
      </w:r>
      <w:r w:rsidR="00956001">
        <w:rPr>
          <w:rFonts w:hint="eastAsia"/>
        </w:rPr>
        <w:t>神的國臨近，</w:t>
      </w:r>
      <w:r w:rsidR="00D54058">
        <w:rPr>
          <w:rFonts w:hint="eastAsia"/>
        </w:rPr>
        <w:t>撒但魔鬼的勢力</w:t>
      </w:r>
      <w:r w:rsidR="00956001">
        <w:rPr>
          <w:rFonts w:hint="eastAsia"/>
        </w:rPr>
        <w:t>必</w:t>
      </w:r>
      <w:r w:rsidR="00D54058">
        <w:rPr>
          <w:rFonts w:hint="eastAsia"/>
        </w:rPr>
        <w:t>要逃遁。</w:t>
      </w:r>
      <w:r w:rsidR="00956001">
        <w:rPr>
          <w:rFonts w:hint="eastAsia"/>
        </w:rPr>
        <w:t>讓我們帶著</w:t>
      </w:r>
      <w:r w:rsidR="00956001" w:rsidRPr="00254DB3">
        <w:rPr>
          <w:rFonts w:hint="eastAsia"/>
        </w:rPr>
        <w:t>悔改，信</w:t>
      </w:r>
      <w:r w:rsidR="00956001" w:rsidRPr="00254DB3">
        <w:rPr>
          <w:rFonts w:hint="eastAsia"/>
        </w:rPr>
        <w:t>靠福音，不靠自己，來享受神的國。</w:t>
      </w:r>
      <w:r w:rsidR="00956001" w:rsidRPr="001B304B">
        <w:rPr>
          <w:rFonts w:hint="eastAsia"/>
        </w:rPr>
        <w:t>祈</w:t>
      </w:r>
      <w:r w:rsidR="00956001" w:rsidRPr="00254DB3">
        <w:rPr>
          <w:rFonts w:hint="eastAsia"/>
        </w:rPr>
        <w:t>求神通過馬可福音的研讀，讓我們來到福音的起頭</w:t>
      </w:r>
      <w:r w:rsidR="00956001">
        <w:rPr>
          <w:rFonts w:hint="eastAsia"/>
        </w:rPr>
        <w:t>─</w:t>
      </w:r>
      <w:proofErr w:type="spellStart"/>
      <w:r w:rsidR="00956001">
        <w:rPr>
          <w:lang w:eastAsia="x-none"/>
        </w:rPr>
        <w:t>神的兒子，耶穌基督</w:t>
      </w:r>
      <w:r w:rsidR="00956001">
        <w:rPr>
          <w:rFonts w:hint="eastAsia"/>
        </w:rPr>
        <w:t>，使軟弱成為剛強，不怕艱辛，在福音上作有用的人</w:t>
      </w:r>
      <w:proofErr w:type="spellEnd"/>
      <w:r w:rsidR="00956001">
        <w:rPr>
          <w:rFonts w:hint="eastAsia"/>
        </w:rPr>
        <w:t>。</w:t>
      </w:r>
    </w:p>
    <w:sectPr w:rsidR="00744E43" w:rsidRPr="00744E43" w:rsidSect="00740E22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87B5F" w14:textId="77777777" w:rsidR="00740E22" w:rsidRDefault="00740E22">
      <w:r>
        <w:separator/>
      </w:r>
    </w:p>
  </w:endnote>
  <w:endnote w:type="continuationSeparator" w:id="0">
    <w:p w14:paraId="0D417AD8" w14:textId="77777777" w:rsidR="00740E22" w:rsidRDefault="0074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71151" w14:textId="77777777" w:rsidR="00D704B0" w:rsidRDefault="00D704B0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265CF" w14:textId="77777777" w:rsidR="00740E22" w:rsidRDefault="00740E22">
      <w:r>
        <w:separator/>
      </w:r>
    </w:p>
  </w:footnote>
  <w:footnote w:type="continuationSeparator" w:id="0">
    <w:p w14:paraId="0C61CBC9" w14:textId="77777777" w:rsidR="00740E22" w:rsidRDefault="00740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A3"/>
    <w:rsid w:val="0002438C"/>
    <w:rsid w:val="00034F02"/>
    <w:rsid w:val="00052037"/>
    <w:rsid w:val="00053B3A"/>
    <w:rsid w:val="00083389"/>
    <w:rsid w:val="00096DCE"/>
    <w:rsid w:val="000A49EC"/>
    <w:rsid w:val="000A5173"/>
    <w:rsid w:val="000C1521"/>
    <w:rsid w:val="000D24BC"/>
    <w:rsid w:val="000D49C0"/>
    <w:rsid w:val="000D72EB"/>
    <w:rsid w:val="000F1B61"/>
    <w:rsid w:val="000F3EA6"/>
    <w:rsid w:val="00100034"/>
    <w:rsid w:val="00102E8A"/>
    <w:rsid w:val="00111C88"/>
    <w:rsid w:val="001362EA"/>
    <w:rsid w:val="00136CFC"/>
    <w:rsid w:val="00147A55"/>
    <w:rsid w:val="00154488"/>
    <w:rsid w:val="00157009"/>
    <w:rsid w:val="001573F6"/>
    <w:rsid w:val="0015792A"/>
    <w:rsid w:val="001731DB"/>
    <w:rsid w:val="0018502E"/>
    <w:rsid w:val="00192DEB"/>
    <w:rsid w:val="00193EA8"/>
    <w:rsid w:val="001A4C9F"/>
    <w:rsid w:val="001B304B"/>
    <w:rsid w:val="001C4899"/>
    <w:rsid w:val="001D5CD5"/>
    <w:rsid w:val="001D798B"/>
    <w:rsid w:val="001E289A"/>
    <w:rsid w:val="001E2976"/>
    <w:rsid w:val="001F48BD"/>
    <w:rsid w:val="00204E74"/>
    <w:rsid w:val="00216614"/>
    <w:rsid w:val="002222B9"/>
    <w:rsid w:val="002331FE"/>
    <w:rsid w:val="00240E7C"/>
    <w:rsid w:val="00243E1E"/>
    <w:rsid w:val="00254DB3"/>
    <w:rsid w:val="0025514B"/>
    <w:rsid w:val="00295951"/>
    <w:rsid w:val="002A21EC"/>
    <w:rsid w:val="002B1B59"/>
    <w:rsid w:val="002D0BDB"/>
    <w:rsid w:val="002E3676"/>
    <w:rsid w:val="002E5E4E"/>
    <w:rsid w:val="002E7B24"/>
    <w:rsid w:val="00304E7B"/>
    <w:rsid w:val="003074F3"/>
    <w:rsid w:val="003331D1"/>
    <w:rsid w:val="0033663A"/>
    <w:rsid w:val="00347706"/>
    <w:rsid w:val="003631F8"/>
    <w:rsid w:val="0037496E"/>
    <w:rsid w:val="00376622"/>
    <w:rsid w:val="003979EC"/>
    <w:rsid w:val="003D29CB"/>
    <w:rsid w:val="003D2DE1"/>
    <w:rsid w:val="003E0705"/>
    <w:rsid w:val="003E46BC"/>
    <w:rsid w:val="003E737A"/>
    <w:rsid w:val="003F7402"/>
    <w:rsid w:val="00401B5D"/>
    <w:rsid w:val="00407E18"/>
    <w:rsid w:val="00407F44"/>
    <w:rsid w:val="00410F95"/>
    <w:rsid w:val="0041567D"/>
    <w:rsid w:val="00416E67"/>
    <w:rsid w:val="00423976"/>
    <w:rsid w:val="0042558B"/>
    <w:rsid w:val="0043389F"/>
    <w:rsid w:val="00433B91"/>
    <w:rsid w:val="004372BE"/>
    <w:rsid w:val="004421CA"/>
    <w:rsid w:val="00445B7E"/>
    <w:rsid w:val="004617C0"/>
    <w:rsid w:val="004A1F85"/>
    <w:rsid w:val="004B2132"/>
    <w:rsid w:val="004B41CE"/>
    <w:rsid w:val="004B4989"/>
    <w:rsid w:val="004D7AF5"/>
    <w:rsid w:val="004E6C81"/>
    <w:rsid w:val="00500D07"/>
    <w:rsid w:val="00510C65"/>
    <w:rsid w:val="00526F70"/>
    <w:rsid w:val="0053158B"/>
    <w:rsid w:val="00533563"/>
    <w:rsid w:val="00534B87"/>
    <w:rsid w:val="00582CE6"/>
    <w:rsid w:val="00584C3D"/>
    <w:rsid w:val="005A2FF5"/>
    <w:rsid w:val="005A71E7"/>
    <w:rsid w:val="005C2EC6"/>
    <w:rsid w:val="005C7F54"/>
    <w:rsid w:val="0060607A"/>
    <w:rsid w:val="00612032"/>
    <w:rsid w:val="00614E60"/>
    <w:rsid w:val="00655788"/>
    <w:rsid w:val="0066054E"/>
    <w:rsid w:val="00661436"/>
    <w:rsid w:val="006832C2"/>
    <w:rsid w:val="00684969"/>
    <w:rsid w:val="006B1001"/>
    <w:rsid w:val="006B20F5"/>
    <w:rsid w:val="006D2C3C"/>
    <w:rsid w:val="006D38E6"/>
    <w:rsid w:val="006E45C3"/>
    <w:rsid w:val="006F7733"/>
    <w:rsid w:val="00714906"/>
    <w:rsid w:val="00726A6D"/>
    <w:rsid w:val="00740E22"/>
    <w:rsid w:val="00744E43"/>
    <w:rsid w:val="00751E59"/>
    <w:rsid w:val="00757E28"/>
    <w:rsid w:val="007778F9"/>
    <w:rsid w:val="00783147"/>
    <w:rsid w:val="0079230F"/>
    <w:rsid w:val="007A5341"/>
    <w:rsid w:val="007B5197"/>
    <w:rsid w:val="00836A3E"/>
    <w:rsid w:val="00847EF2"/>
    <w:rsid w:val="00855AE5"/>
    <w:rsid w:val="0087494C"/>
    <w:rsid w:val="008777D7"/>
    <w:rsid w:val="008835C3"/>
    <w:rsid w:val="00885115"/>
    <w:rsid w:val="00897613"/>
    <w:rsid w:val="008A0725"/>
    <w:rsid w:val="008A4BB1"/>
    <w:rsid w:val="008B618E"/>
    <w:rsid w:val="008E33BA"/>
    <w:rsid w:val="008F2B8A"/>
    <w:rsid w:val="0091123F"/>
    <w:rsid w:val="00914650"/>
    <w:rsid w:val="009414A8"/>
    <w:rsid w:val="009521C0"/>
    <w:rsid w:val="00956001"/>
    <w:rsid w:val="00957B23"/>
    <w:rsid w:val="009B6F06"/>
    <w:rsid w:val="009D4FFD"/>
    <w:rsid w:val="009E5327"/>
    <w:rsid w:val="009F4E42"/>
    <w:rsid w:val="00A15D9E"/>
    <w:rsid w:val="00A7080B"/>
    <w:rsid w:val="00A81469"/>
    <w:rsid w:val="00A932C6"/>
    <w:rsid w:val="00AB2000"/>
    <w:rsid w:val="00AC1CF2"/>
    <w:rsid w:val="00AC6F43"/>
    <w:rsid w:val="00AC769F"/>
    <w:rsid w:val="00AD12CC"/>
    <w:rsid w:val="00AD4274"/>
    <w:rsid w:val="00AD72FA"/>
    <w:rsid w:val="00AE73D3"/>
    <w:rsid w:val="00AF4942"/>
    <w:rsid w:val="00B131D8"/>
    <w:rsid w:val="00B26C04"/>
    <w:rsid w:val="00B27DBC"/>
    <w:rsid w:val="00B373B0"/>
    <w:rsid w:val="00B62BA3"/>
    <w:rsid w:val="00B77219"/>
    <w:rsid w:val="00B81AC9"/>
    <w:rsid w:val="00B8527C"/>
    <w:rsid w:val="00B91427"/>
    <w:rsid w:val="00BA29D4"/>
    <w:rsid w:val="00BC3F99"/>
    <w:rsid w:val="00BF4A51"/>
    <w:rsid w:val="00C0582A"/>
    <w:rsid w:val="00C16132"/>
    <w:rsid w:val="00C20F0E"/>
    <w:rsid w:val="00C76CA9"/>
    <w:rsid w:val="00C8157C"/>
    <w:rsid w:val="00C83EEB"/>
    <w:rsid w:val="00C94310"/>
    <w:rsid w:val="00CD009E"/>
    <w:rsid w:val="00CD285F"/>
    <w:rsid w:val="00CD7B11"/>
    <w:rsid w:val="00CE3353"/>
    <w:rsid w:val="00D01C5D"/>
    <w:rsid w:val="00D03FFA"/>
    <w:rsid w:val="00D06A85"/>
    <w:rsid w:val="00D45EFA"/>
    <w:rsid w:val="00D52332"/>
    <w:rsid w:val="00D54058"/>
    <w:rsid w:val="00D63874"/>
    <w:rsid w:val="00D65EDE"/>
    <w:rsid w:val="00D66BBC"/>
    <w:rsid w:val="00D704B0"/>
    <w:rsid w:val="00D846BE"/>
    <w:rsid w:val="00D85019"/>
    <w:rsid w:val="00DA159D"/>
    <w:rsid w:val="00DB2C75"/>
    <w:rsid w:val="00DB5B2B"/>
    <w:rsid w:val="00DD538C"/>
    <w:rsid w:val="00DE0134"/>
    <w:rsid w:val="00DE32DC"/>
    <w:rsid w:val="00DF1C53"/>
    <w:rsid w:val="00E068A4"/>
    <w:rsid w:val="00E07030"/>
    <w:rsid w:val="00E2394A"/>
    <w:rsid w:val="00E26533"/>
    <w:rsid w:val="00E36CDE"/>
    <w:rsid w:val="00E61A79"/>
    <w:rsid w:val="00E66501"/>
    <w:rsid w:val="00EB3548"/>
    <w:rsid w:val="00ED175D"/>
    <w:rsid w:val="00ED19AF"/>
    <w:rsid w:val="00F04AE1"/>
    <w:rsid w:val="00F10C9E"/>
    <w:rsid w:val="00F15FA5"/>
    <w:rsid w:val="00F204AD"/>
    <w:rsid w:val="00F26177"/>
    <w:rsid w:val="00F310BB"/>
    <w:rsid w:val="00F55BCD"/>
    <w:rsid w:val="00F56A53"/>
    <w:rsid w:val="00F836A4"/>
    <w:rsid w:val="00F85A6D"/>
    <w:rsid w:val="00FD3FFB"/>
    <w:rsid w:val="00FE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D1920"/>
  <w15:chartTrackingRefBased/>
  <w15:docId w15:val="{4D0B0569-9D55-4CAD-9715-C8CA49E8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304B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ED175D"/>
    <w:rPr>
      <w:rFonts w:ascii="華康古印體(P)" w:eastAsia="華康古印體(P)" w:hAnsi="Arial"/>
      <w:b/>
      <w:sz w:val="28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083389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CFCFCF"/>
      <w:szCs w:val="24"/>
      <w:lang w:val="x-none"/>
    </w:rPr>
  </w:style>
  <w:style w:type="paragraph" w:styleId="BalloonText">
    <w:name w:val="Balloon Text"/>
    <w:basedOn w:val="Normal"/>
    <w:link w:val="BalloonTextChar"/>
    <w:rsid w:val="009F4E4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4E42"/>
    <w:rPr>
      <w:rFonts w:ascii="Segoe UI" w:eastAsia="華康細圓體(P)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6" ma:contentTypeDescription="Create a new document." ma:contentTypeScope="" ma:versionID="82448417a9038d7a56cbf07ab181da7e">
  <xsd:schema xmlns:xsd="http://www.w3.org/2001/XMLSchema" xmlns:xs="http://www.w3.org/2001/XMLSchema" xmlns:p="http://schemas.microsoft.com/office/2006/metadata/properties" xmlns:ns3="266aa6a6-a515-4977-8a56-604adcbe9f25" xmlns:ns4="fb0841d2-8cc8-481f-ab81-5ee0e50a230f" targetNamespace="http://schemas.microsoft.com/office/2006/metadata/properties" ma:root="true" ma:fieldsID="7bf0fa2f1e30839d63f2e8d56ee6a6ba" ns3:_="" ns4:_="">
    <xsd:import namespace="266aa6a6-a515-4977-8a56-604adcbe9f25"/>
    <xsd:import namespace="fb0841d2-8cc8-481f-ab81-5ee0e50a2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41d2-8cc8-481f-ab81-5ee0e50a23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176EE-CF0A-4E9B-945D-5CC5C7733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CADA3-3C12-4EDB-A73A-E61B86DBF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fb0841d2-8cc8-481f-ab81-5ee0e50a2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043FC-3625-47E9-9428-AE08BEFE899F}">
  <ds:schemaRefs>
    <ds:schemaRef ds:uri="http://schemas.microsoft.com/office/2006/metadata/properties"/>
    <ds:schemaRef ds:uri="http://schemas.microsoft.com/office/infopath/2007/PartnerControls"/>
    <ds:schemaRef ds:uri="266aa6a6-a515-4977-8a56-604adcbe9f25"/>
  </ds:schemaRefs>
</ds:datastoreItem>
</file>

<file path=customXml/itemProps4.xml><?xml version="1.0" encoding="utf-8"?>
<ds:datastoreItem xmlns:ds="http://schemas.openxmlformats.org/officeDocument/2006/customXml" ds:itemID="{E1CF45D7-EA31-4602-8ABC-0848E520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493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172</cp:revision>
  <cp:lastPrinted>1899-12-31T16:00:00Z</cp:lastPrinted>
  <dcterms:created xsi:type="dcterms:W3CDTF">2024-04-19T08:09:00Z</dcterms:created>
  <dcterms:modified xsi:type="dcterms:W3CDTF">2024-04-21T08:39:00Z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